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DF" w:rsidRPr="001823CB" w:rsidRDefault="008F28DF" w:rsidP="00366BFC">
      <w:pPr>
        <w:rPr>
          <w:rFonts w:ascii="黑体" w:eastAsia="黑体"/>
          <w:sz w:val="32"/>
          <w:szCs w:val="32"/>
        </w:rPr>
      </w:pPr>
      <w:r w:rsidRPr="001823CB"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 w:rsidR="008F28DF" w:rsidRPr="00C32E8A" w:rsidRDefault="008F28DF" w:rsidP="00C32E8A">
      <w:pPr>
        <w:spacing w:after="60"/>
        <w:jc w:val="right"/>
        <w:rPr>
          <w:rFonts w:ascii="仿宋_GB2312" w:eastAsia="仿宋_GB2312"/>
          <w:sz w:val="52"/>
          <w:szCs w:val="52"/>
        </w:rPr>
      </w:pPr>
      <w:r w:rsidRPr="00C32E8A">
        <w:rPr>
          <w:rFonts w:ascii="仿宋_GB2312" w:eastAsia="仿宋_GB2312" w:cs="仿宋_GB2312" w:hint="eastAsia"/>
          <w:sz w:val="52"/>
          <w:szCs w:val="52"/>
        </w:rPr>
        <w:t>样表</w:t>
      </w:r>
    </w:p>
    <w:p w:rsidR="008F28DF" w:rsidRPr="00861E5F" w:rsidRDefault="008F28DF" w:rsidP="00366BFC"/>
    <w:p w:rsidR="008F28DF" w:rsidRPr="00861E5F" w:rsidRDefault="008F28DF" w:rsidP="00366BFC"/>
    <w:p w:rsidR="008F28DF" w:rsidRPr="00861E5F" w:rsidRDefault="008F28DF" w:rsidP="00366BFC"/>
    <w:p w:rsidR="008F28DF" w:rsidRPr="00861E5F" w:rsidRDefault="008F28DF" w:rsidP="00366BFC"/>
    <w:p w:rsidR="008F28DF" w:rsidRPr="00861E5F" w:rsidRDefault="008F28DF" w:rsidP="00366BFC">
      <w:pPr>
        <w:jc w:val="center"/>
        <w:outlineLvl w:val="0"/>
        <w:rPr>
          <w:b/>
          <w:bCs/>
          <w:sz w:val="52"/>
          <w:szCs w:val="52"/>
        </w:rPr>
      </w:pPr>
      <w:r w:rsidRPr="00861E5F">
        <w:rPr>
          <w:rFonts w:cs="宋体" w:hint="eastAsia"/>
          <w:b/>
          <w:bCs/>
          <w:sz w:val="52"/>
          <w:szCs w:val="52"/>
        </w:rPr>
        <w:t>中国青年科技奖</w:t>
      </w:r>
    </w:p>
    <w:p w:rsidR="008F28DF" w:rsidRPr="00861E5F" w:rsidRDefault="008F28DF" w:rsidP="00366BFC">
      <w:pPr>
        <w:jc w:val="center"/>
        <w:rPr>
          <w:b/>
          <w:bCs/>
          <w:sz w:val="72"/>
          <w:szCs w:val="72"/>
        </w:rPr>
      </w:pPr>
      <w:r w:rsidRPr="00861E5F">
        <w:rPr>
          <w:rFonts w:cs="宋体" w:hint="eastAsia"/>
          <w:b/>
          <w:bCs/>
          <w:sz w:val="72"/>
          <w:szCs w:val="72"/>
        </w:rPr>
        <w:t>推荐表</w:t>
      </w:r>
    </w:p>
    <w:p w:rsidR="008F28DF" w:rsidRDefault="008F28DF" w:rsidP="00366BFC">
      <w:pPr>
        <w:jc w:val="center"/>
        <w:rPr>
          <w:b/>
          <w:bCs/>
          <w:sz w:val="32"/>
          <w:szCs w:val="32"/>
        </w:rPr>
      </w:pPr>
    </w:p>
    <w:p w:rsidR="008F28DF" w:rsidRPr="00861E5F" w:rsidRDefault="008F28DF" w:rsidP="00366BFC">
      <w:pPr>
        <w:jc w:val="center"/>
        <w:rPr>
          <w:b/>
          <w:bCs/>
          <w:sz w:val="32"/>
          <w:szCs w:val="32"/>
        </w:rPr>
      </w:pPr>
    </w:p>
    <w:p w:rsidR="008F28DF" w:rsidRDefault="008F28DF" w:rsidP="00366BFC">
      <w:pPr>
        <w:jc w:val="center"/>
        <w:rPr>
          <w:b/>
          <w:bCs/>
          <w:sz w:val="32"/>
          <w:szCs w:val="32"/>
        </w:rPr>
      </w:pPr>
    </w:p>
    <w:p w:rsidR="008F28DF" w:rsidRPr="00E9051A" w:rsidRDefault="008F28DF" w:rsidP="00366BFC">
      <w:pPr>
        <w:jc w:val="center"/>
        <w:rPr>
          <w:b/>
          <w:bCs/>
          <w:sz w:val="32"/>
          <w:szCs w:val="32"/>
        </w:rPr>
      </w:pPr>
    </w:p>
    <w:p w:rsidR="008F28DF" w:rsidRPr="00861E5F" w:rsidRDefault="008F28DF" w:rsidP="00366BFC">
      <w:pPr>
        <w:ind w:left="1680" w:firstLine="420"/>
        <w:outlineLvl w:val="0"/>
        <w:rPr>
          <w:sz w:val="30"/>
          <w:szCs w:val="30"/>
          <w:u w:val="single"/>
        </w:rPr>
      </w:pPr>
      <w:r w:rsidRPr="00861E5F">
        <w:rPr>
          <w:rFonts w:cs="宋体" w:hint="eastAsia"/>
          <w:sz w:val="30"/>
          <w:szCs w:val="30"/>
        </w:rPr>
        <w:t>人选姓名</w:t>
      </w:r>
      <w:r w:rsidRPr="00B64F81">
        <w:rPr>
          <w:sz w:val="30"/>
          <w:szCs w:val="30"/>
          <w:u w:val="single"/>
        </w:rPr>
        <w:t xml:space="preserve">                        </w:t>
      </w:r>
    </w:p>
    <w:p w:rsidR="008F28DF" w:rsidRPr="00861E5F" w:rsidRDefault="008F28DF" w:rsidP="00366BFC">
      <w:pPr>
        <w:ind w:left="1680" w:firstLine="420"/>
        <w:outlineLvl w:val="0"/>
        <w:rPr>
          <w:sz w:val="30"/>
          <w:szCs w:val="30"/>
        </w:rPr>
      </w:pPr>
      <w:r w:rsidRPr="00861E5F">
        <w:rPr>
          <w:rFonts w:cs="宋体" w:hint="eastAsia"/>
          <w:sz w:val="30"/>
          <w:szCs w:val="30"/>
        </w:rPr>
        <w:t>专业专长</w:t>
      </w:r>
      <w:r w:rsidRPr="00B64F81">
        <w:rPr>
          <w:sz w:val="30"/>
          <w:szCs w:val="30"/>
          <w:u w:val="single"/>
        </w:rPr>
        <w:t xml:space="preserve">                        </w:t>
      </w:r>
    </w:p>
    <w:p w:rsidR="008F28DF" w:rsidRPr="00861E5F" w:rsidRDefault="008F28DF" w:rsidP="00366BFC">
      <w:pPr>
        <w:ind w:left="1680" w:firstLine="420"/>
        <w:outlineLvl w:val="0"/>
        <w:rPr>
          <w:sz w:val="30"/>
          <w:szCs w:val="30"/>
          <w:u w:val="single"/>
        </w:rPr>
      </w:pPr>
      <w:r w:rsidRPr="00861E5F">
        <w:rPr>
          <w:rFonts w:cs="宋体" w:hint="eastAsia"/>
          <w:sz w:val="30"/>
          <w:szCs w:val="30"/>
        </w:rPr>
        <w:t>推荐</w:t>
      </w:r>
      <w:r>
        <w:rPr>
          <w:rFonts w:cs="宋体" w:hint="eastAsia"/>
          <w:sz w:val="30"/>
          <w:szCs w:val="30"/>
        </w:rPr>
        <w:t>渠道</w:t>
      </w:r>
      <w:r w:rsidRPr="00B64F81">
        <w:rPr>
          <w:sz w:val="30"/>
          <w:szCs w:val="30"/>
          <w:u w:val="single"/>
        </w:rPr>
        <w:t xml:space="preserve">                        </w:t>
      </w:r>
    </w:p>
    <w:p w:rsidR="008F28DF" w:rsidRPr="00861E5F" w:rsidRDefault="008F28DF" w:rsidP="00366BFC">
      <w:pPr>
        <w:ind w:left="1680" w:firstLine="420"/>
        <w:outlineLvl w:val="0"/>
        <w:rPr>
          <w:sz w:val="30"/>
          <w:szCs w:val="30"/>
          <w:u w:val="single"/>
        </w:rPr>
      </w:pPr>
      <w:r w:rsidRPr="00861E5F">
        <w:rPr>
          <w:rFonts w:cs="宋体" w:hint="eastAsia"/>
          <w:sz w:val="30"/>
          <w:szCs w:val="30"/>
        </w:rPr>
        <w:t>工作单位</w:t>
      </w:r>
      <w:r w:rsidRPr="00B64F81">
        <w:rPr>
          <w:sz w:val="30"/>
          <w:szCs w:val="30"/>
          <w:u w:val="single"/>
        </w:rPr>
        <w:t xml:space="preserve">                        </w:t>
      </w:r>
    </w:p>
    <w:p w:rsidR="008F28DF" w:rsidRPr="002E590C" w:rsidRDefault="008F28DF" w:rsidP="00366BFC">
      <w:pPr>
        <w:rPr>
          <w:sz w:val="30"/>
          <w:szCs w:val="30"/>
          <w:u w:val="single"/>
        </w:rPr>
      </w:pPr>
    </w:p>
    <w:tbl>
      <w:tblPr>
        <w:tblpPr w:leftFromText="180" w:rightFromText="180" w:vertAnchor="text" w:horzAnchor="page" w:tblpX="3493" w:tblpY="460"/>
        <w:tblW w:w="0" w:type="auto"/>
        <w:tblLayout w:type="fixed"/>
        <w:tblLook w:val="0000"/>
      </w:tblPr>
      <w:tblGrid>
        <w:gridCol w:w="4095"/>
        <w:gridCol w:w="840"/>
        <w:gridCol w:w="840"/>
      </w:tblGrid>
      <w:tr w:rsidR="008F28DF" w:rsidRPr="00861E5F">
        <w:tc>
          <w:tcPr>
            <w:tcW w:w="4095" w:type="dxa"/>
            <w:vAlign w:val="center"/>
          </w:tcPr>
          <w:p w:rsidR="008F28DF" w:rsidRPr="00861E5F" w:rsidRDefault="008F28DF" w:rsidP="00306D0F">
            <w:pPr>
              <w:spacing w:line="460" w:lineRule="exact"/>
              <w:jc w:val="distribute"/>
              <w:rPr>
                <w:rFonts w:eastAsia="仿宋_GB2312"/>
                <w:sz w:val="30"/>
                <w:szCs w:val="30"/>
              </w:rPr>
            </w:pPr>
            <w:r w:rsidRPr="00861E5F">
              <w:rPr>
                <w:rFonts w:eastAsia="仿宋_GB2312" w:cs="仿宋_GB2312" w:hint="eastAsia"/>
                <w:sz w:val="30"/>
                <w:szCs w:val="30"/>
              </w:rPr>
              <w:t>中共中央组织部</w:t>
            </w:r>
          </w:p>
          <w:p w:rsidR="008F28DF" w:rsidRPr="00861E5F" w:rsidRDefault="008F28DF" w:rsidP="00306D0F">
            <w:pPr>
              <w:spacing w:line="460" w:lineRule="exact"/>
              <w:jc w:val="distribute"/>
              <w:rPr>
                <w:rFonts w:eastAsia="仿宋_GB2312"/>
                <w:sz w:val="30"/>
                <w:szCs w:val="30"/>
              </w:rPr>
            </w:pPr>
            <w:r w:rsidRPr="00861E5F">
              <w:rPr>
                <w:rFonts w:eastAsia="仿宋_GB2312" w:cs="仿宋_GB2312" w:hint="eastAsia"/>
                <w:sz w:val="30"/>
                <w:szCs w:val="30"/>
              </w:rPr>
              <w:t>人力资源社会保障部</w:t>
            </w:r>
          </w:p>
          <w:p w:rsidR="008F28DF" w:rsidRDefault="008F28DF" w:rsidP="00306D0F">
            <w:pPr>
              <w:spacing w:line="460" w:lineRule="exact"/>
              <w:jc w:val="distribute"/>
              <w:rPr>
                <w:rFonts w:eastAsia="仿宋_GB2312"/>
                <w:sz w:val="30"/>
                <w:szCs w:val="30"/>
              </w:rPr>
            </w:pPr>
            <w:r w:rsidRPr="00861E5F">
              <w:rPr>
                <w:rFonts w:eastAsia="仿宋_GB2312" w:cs="仿宋_GB2312" w:hint="eastAsia"/>
                <w:sz w:val="30"/>
                <w:szCs w:val="30"/>
              </w:rPr>
              <w:t>中国科协</w:t>
            </w:r>
          </w:p>
          <w:p w:rsidR="008F28DF" w:rsidRDefault="008F28DF" w:rsidP="00306D0F">
            <w:pPr>
              <w:spacing w:line="46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30"/>
                <w:szCs w:val="30"/>
              </w:rPr>
              <w:t>共青团中央</w:t>
            </w:r>
          </w:p>
          <w:p w:rsidR="008F28DF" w:rsidRPr="00861E5F" w:rsidRDefault="008F28DF" w:rsidP="00306D0F">
            <w:pPr>
              <w:spacing w:line="460" w:lineRule="exact"/>
              <w:jc w:val="distribute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8F28DF" w:rsidRPr="00861E5F" w:rsidRDefault="008F28DF" w:rsidP="00306D0F">
            <w:pPr>
              <w:spacing w:line="460" w:lineRule="exact"/>
              <w:jc w:val="distribute"/>
              <w:rPr>
                <w:rFonts w:eastAsia="仿宋_GB2312"/>
                <w:sz w:val="30"/>
                <w:szCs w:val="30"/>
              </w:rPr>
            </w:pPr>
            <w:r w:rsidRPr="00861E5F">
              <w:rPr>
                <w:rFonts w:eastAsia="仿宋_GB2312" w:cs="仿宋_GB2312" w:hint="eastAsia"/>
                <w:sz w:val="30"/>
                <w:szCs w:val="30"/>
              </w:rPr>
              <w:t>制</w:t>
            </w:r>
          </w:p>
        </w:tc>
        <w:tc>
          <w:tcPr>
            <w:tcW w:w="840" w:type="dxa"/>
          </w:tcPr>
          <w:p w:rsidR="008F28DF" w:rsidRPr="00861E5F" w:rsidRDefault="008F28DF" w:rsidP="00306D0F">
            <w:pPr>
              <w:spacing w:line="460" w:lineRule="exact"/>
              <w:rPr>
                <w:rFonts w:eastAsia="仿宋_GB2312"/>
                <w:sz w:val="30"/>
                <w:szCs w:val="30"/>
              </w:rPr>
            </w:pPr>
          </w:p>
        </w:tc>
      </w:tr>
    </w:tbl>
    <w:p w:rsidR="008F28DF" w:rsidRPr="00861E5F" w:rsidRDefault="008F28DF" w:rsidP="00366BFC">
      <w:pPr>
        <w:rPr>
          <w:sz w:val="30"/>
          <w:szCs w:val="30"/>
          <w:u w:val="single"/>
        </w:rPr>
      </w:pPr>
    </w:p>
    <w:p w:rsidR="008F28DF" w:rsidRPr="002E590C" w:rsidRDefault="008F28DF" w:rsidP="00366BFC">
      <w:pPr>
        <w:rPr>
          <w:sz w:val="30"/>
          <w:szCs w:val="30"/>
          <w:u w:val="single"/>
        </w:rPr>
      </w:pPr>
    </w:p>
    <w:p w:rsidR="008F28DF" w:rsidRDefault="008F28DF" w:rsidP="00366BFC">
      <w:pPr>
        <w:spacing w:line="480" w:lineRule="exact"/>
        <w:jc w:val="center"/>
        <w:rPr>
          <w:rFonts w:eastAsia="仿宋_GB2312"/>
          <w:b/>
          <w:bCs/>
          <w:sz w:val="44"/>
          <w:szCs w:val="44"/>
        </w:rPr>
      </w:pPr>
      <w:r w:rsidRPr="00861E5F">
        <w:rPr>
          <w:rFonts w:eastAsia="仿宋_GB2312"/>
          <w:b/>
          <w:bCs/>
          <w:sz w:val="44"/>
          <w:szCs w:val="44"/>
        </w:rPr>
        <w:br w:type="page"/>
      </w:r>
    </w:p>
    <w:p w:rsidR="008F28DF" w:rsidRPr="00540DC9" w:rsidRDefault="008F28DF" w:rsidP="00366BFC">
      <w:pPr>
        <w:spacing w:line="480" w:lineRule="exact"/>
        <w:jc w:val="center"/>
        <w:rPr>
          <w:rFonts w:eastAsia="小标宋"/>
          <w:sz w:val="44"/>
          <w:szCs w:val="44"/>
        </w:rPr>
      </w:pPr>
      <w:r w:rsidRPr="00C146C1">
        <w:rPr>
          <w:rFonts w:eastAsia="小标宋" w:cs="小标宋" w:hint="eastAsia"/>
          <w:sz w:val="44"/>
          <w:szCs w:val="44"/>
        </w:rPr>
        <w:t>填表说明</w:t>
      </w:r>
    </w:p>
    <w:p w:rsidR="008F28DF" w:rsidRPr="00540DC9" w:rsidRDefault="008F28DF" w:rsidP="00FD45F6">
      <w:pPr>
        <w:spacing w:line="500" w:lineRule="exact"/>
        <w:ind w:firstLineChars="200" w:firstLine="3168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cs="仿宋_GB2312"/>
          <w:sz w:val="30"/>
          <w:szCs w:val="30"/>
        </w:rPr>
        <w:t>1.</w:t>
      </w:r>
      <w:r w:rsidRPr="00540DC9">
        <w:rPr>
          <w:rFonts w:ascii="仿宋_GB2312" w:eastAsia="仿宋_GB2312" w:cs="仿宋_GB2312" w:hint="eastAsia"/>
          <w:sz w:val="30"/>
          <w:szCs w:val="30"/>
        </w:rPr>
        <w:t>人选姓名：填写推荐人选姓名。</w:t>
      </w:r>
    </w:p>
    <w:p w:rsidR="008F28DF" w:rsidRPr="00540DC9" w:rsidRDefault="008F28DF" w:rsidP="00FD45F6">
      <w:pPr>
        <w:spacing w:line="500" w:lineRule="exact"/>
        <w:ind w:firstLineChars="200" w:firstLine="3168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cs="仿宋_GB2312"/>
          <w:sz w:val="30"/>
          <w:szCs w:val="30"/>
        </w:rPr>
        <w:t>2.</w:t>
      </w:r>
      <w:r w:rsidRPr="00540DC9">
        <w:rPr>
          <w:rFonts w:ascii="仿宋_GB2312" w:eastAsia="仿宋_GB2312" w:cs="仿宋_GB2312" w:hint="eastAsia"/>
          <w:sz w:val="30"/>
          <w:szCs w:val="30"/>
        </w:rPr>
        <w:t>推荐渠道：填写推荐渠道名称，其中由省级党委组织部、人力资源社会保障厅（局）、科协</w:t>
      </w:r>
      <w:r>
        <w:rPr>
          <w:rFonts w:ascii="仿宋_GB2312" w:eastAsia="仿宋_GB2312" w:cs="仿宋_GB2312" w:hint="eastAsia"/>
          <w:sz w:val="30"/>
          <w:szCs w:val="30"/>
        </w:rPr>
        <w:t>、团委</w:t>
      </w:r>
      <w:r w:rsidRPr="00540DC9">
        <w:rPr>
          <w:rFonts w:ascii="仿宋_GB2312" w:eastAsia="仿宋_GB2312" w:cs="仿宋_GB2312" w:hint="eastAsia"/>
          <w:sz w:val="30"/>
          <w:szCs w:val="30"/>
        </w:rPr>
        <w:t>联合推荐的，填写</w:t>
      </w:r>
      <w:r>
        <w:rPr>
          <w:rFonts w:ascii="仿宋_GB2312" w:eastAsia="仿宋_GB2312" w:cs="仿宋_GB2312"/>
          <w:sz w:val="30"/>
          <w:szCs w:val="30"/>
        </w:rPr>
        <w:t>4</w:t>
      </w:r>
      <w:r w:rsidRPr="00540DC9">
        <w:rPr>
          <w:rFonts w:ascii="仿宋_GB2312" w:eastAsia="仿宋_GB2312" w:cs="仿宋_GB2312" w:hint="eastAsia"/>
          <w:sz w:val="30"/>
          <w:szCs w:val="30"/>
        </w:rPr>
        <w:t>家单位的名称。</w:t>
      </w:r>
    </w:p>
    <w:p w:rsidR="008F28DF" w:rsidRPr="00540DC9" w:rsidRDefault="008F28DF" w:rsidP="00FD45F6">
      <w:pPr>
        <w:spacing w:line="500" w:lineRule="exact"/>
        <w:ind w:firstLineChars="200" w:firstLine="3168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cs="仿宋_GB2312"/>
          <w:sz w:val="30"/>
          <w:szCs w:val="30"/>
        </w:rPr>
        <w:t>3.</w:t>
      </w:r>
      <w:r w:rsidRPr="00540DC9">
        <w:rPr>
          <w:rFonts w:ascii="仿宋_GB2312" w:eastAsia="仿宋_GB2312" w:cs="仿宋_GB2312" w:hint="eastAsia"/>
          <w:sz w:val="30"/>
          <w:szCs w:val="30"/>
        </w:rPr>
        <w:t>工作单位：填写候选人人事关系所在单位，应为法人单位。</w:t>
      </w:r>
    </w:p>
    <w:p w:rsidR="008F28DF" w:rsidRPr="00540DC9" w:rsidRDefault="008F28DF" w:rsidP="00FD45F6">
      <w:pPr>
        <w:spacing w:line="500" w:lineRule="exact"/>
        <w:ind w:firstLineChars="200" w:firstLine="3168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cs="仿宋_GB2312"/>
          <w:sz w:val="30"/>
          <w:szCs w:val="30"/>
        </w:rPr>
        <w:t>4.</w:t>
      </w:r>
      <w:r w:rsidRPr="00540DC9">
        <w:rPr>
          <w:rFonts w:ascii="仿宋_GB2312" w:eastAsia="仿宋_GB2312" w:cs="仿宋_GB2312" w:hint="eastAsia"/>
          <w:sz w:val="30"/>
          <w:szCs w:val="30"/>
        </w:rPr>
        <w:t>专业技术职务：应填写具体的职务，如</w:t>
      </w:r>
      <w:r>
        <w:rPr>
          <w:rFonts w:ascii="仿宋_GB2312" w:eastAsia="仿宋_GB2312" w:cs="仿宋_GB2312" w:hint="eastAsia"/>
          <w:sz w:val="30"/>
          <w:szCs w:val="30"/>
        </w:rPr>
        <w:t>“教授”</w:t>
      </w:r>
      <w:r w:rsidRPr="00540DC9">
        <w:rPr>
          <w:rFonts w:ascii="仿宋_GB2312" w:eastAsia="仿宋_GB2312" w:cs="仿宋_GB2312" w:hint="eastAsia"/>
          <w:sz w:val="30"/>
          <w:szCs w:val="30"/>
        </w:rPr>
        <w:t>“研究员”“研究员级高级工程师”等，请勿填写“正高”“副高”等。</w:t>
      </w:r>
    </w:p>
    <w:p w:rsidR="008F28DF" w:rsidRPr="00540DC9" w:rsidRDefault="008F28DF" w:rsidP="00FD45F6">
      <w:pPr>
        <w:spacing w:line="500" w:lineRule="exact"/>
        <w:ind w:firstLineChars="200" w:firstLine="3168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cs="仿宋_GB2312"/>
          <w:sz w:val="30"/>
          <w:szCs w:val="30"/>
        </w:rPr>
        <w:t>5.</w:t>
      </w:r>
      <w:r w:rsidRPr="00540DC9">
        <w:rPr>
          <w:rFonts w:ascii="仿宋_GB2312" w:eastAsia="仿宋_GB2312" w:cs="仿宋_GB2312" w:hint="eastAsia"/>
          <w:sz w:val="30"/>
          <w:szCs w:val="30"/>
        </w:rPr>
        <w:t>工作单位及行政职务：属于内设机构职务的应填写具体部门，如“</w:t>
      </w:r>
      <w:r w:rsidRPr="00540DC9">
        <w:rPr>
          <w:rFonts w:ascii="仿宋_GB2312" w:eastAsia="仿宋_GB2312" w:cs="仿宋_GB2312"/>
          <w:sz w:val="30"/>
          <w:szCs w:val="30"/>
        </w:rPr>
        <w:t>XX</w:t>
      </w:r>
      <w:r w:rsidRPr="00540DC9">
        <w:rPr>
          <w:rFonts w:ascii="仿宋_GB2312" w:eastAsia="仿宋_GB2312" w:cs="仿宋_GB2312" w:hint="eastAsia"/>
          <w:sz w:val="30"/>
          <w:szCs w:val="30"/>
        </w:rPr>
        <w:t>大学</w:t>
      </w:r>
      <w:r w:rsidRPr="00540DC9">
        <w:rPr>
          <w:rFonts w:ascii="仿宋_GB2312" w:eastAsia="仿宋_GB2312" w:cs="仿宋_GB2312"/>
          <w:sz w:val="30"/>
          <w:szCs w:val="30"/>
        </w:rPr>
        <w:t>XX</w:t>
      </w:r>
      <w:r w:rsidRPr="00540DC9">
        <w:rPr>
          <w:rFonts w:ascii="仿宋_GB2312" w:eastAsia="仿宋_GB2312" w:cs="仿宋_GB2312" w:hint="eastAsia"/>
          <w:sz w:val="30"/>
          <w:szCs w:val="30"/>
        </w:rPr>
        <w:t>学院院长”。</w:t>
      </w:r>
    </w:p>
    <w:p w:rsidR="008F28DF" w:rsidRDefault="008F28DF" w:rsidP="00FD45F6">
      <w:pPr>
        <w:spacing w:line="500" w:lineRule="exact"/>
        <w:ind w:firstLineChars="200" w:firstLine="3168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cs="仿宋_GB2312"/>
          <w:sz w:val="30"/>
          <w:szCs w:val="30"/>
        </w:rPr>
        <w:t>6.</w:t>
      </w:r>
      <w:r w:rsidRPr="00540DC9">
        <w:rPr>
          <w:rFonts w:ascii="仿宋_GB2312" w:eastAsia="仿宋_GB2312" w:cs="仿宋_GB2312" w:hint="eastAsia"/>
          <w:sz w:val="30"/>
          <w:szCs w:val="30"/>
        </w:rPr>
        <w:t>单位所在地：填写到省、自治区、直辖市。</w:t>
      </w:r>
    </w:p>
    <w:p w:rsidR="008F28DF" w:rsidRDefault="008F28DF" w:rsidP="00FD45F6">
      <w:pPr>
        <w:spacing w:line="500" w:lineRule="exact"/>
        <w:ind w:firstLineChars="200" w:firstLine="3168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7.</w:t>
      </w:r>
      <w:r>
        <w:rPr>
          <w:rFonts w:ascii="仿宋_GB2312" w:eastAsia="仿宋_GB2312" w:cs="仿宋_GB2312" w:hint="eastAsia"/>
          <w:sz w:val="30"/>
          <w:szCs w:val="30"/>
        </w:rPr>
        <w:t>声明：由候选人本人对全部附件材料审查后签字。</w:t>
      </w:r>
    </w:p>
    <w:p w:rsidR="008F28DF" w:rsidRPr="00F87EEC" w:rsidRDefault="008F28DF" w:rsidP="00FD45F6">
      <w:pPr>
        <w:spacing w:line="500" w:lineRule="exact"/>
        <w:ind w:firstLineChars="200" w:firstLine="31680"/>
        <w:jc w:val="left"/>
        <w:rPr>
          <w:rFonts w:eastAsia="仿宋_GB2312"/>
          <w:sz w:val="30"/>
          <w:szCs w:val="30"/>
        </w:rPr>
      </w:pPr>
      <w:r w:rsidRPr="00391D56">
        <w:rPr>
          <w:rFonts w:ascii="仿宋_GB2312" w:eastAsia="仿宋_GB2312" w:cs="仿宋_GB2312"/>
          <w:sz w:val="30"/>
          <w:szCs w:val="30"/>
        </w:rPr>
        <w:t>8.</w:t>
      </w:r>
      <w:r w:rsidRPr="00F87EEC">
        <w:rPr>
          <w:rFonts w:eastAsia="仿宋_GB2312" w:cs="仿宋_GB2312" w:hint="eastAsia"/>
          <w:sz w:val="30"/>
          <w:szCs w:val="30"/>
        </w:rPr>
        <w:t>推荐意见：单位推荐填写“十一、推荐意见</w:t>
      </w:r>
      <w:r>
        <w:rPr>
          <w:rFonts w:eastAsia="仿宋_GB2312" w:cs="仿宋_GB2312" w:hint="eastAsia"/>
          <w:sz w:val="30"/>
          <w:szCs w:val="30"/>
        </w:rPr>
        <w:t>（单位推荐用）”；专家提名填写“十一、推荐意见（专家提名用）”，</w:t>
      </w:r>
      <w:r w:rsidRPr="005D7108">
        <w:rPr>
          <w:rFonts w:eastAsia="仿宋_GB2312" w:cs="仿宋_GB2312" w:hint="eastAsia"/>
          <w:sz w:val="30"/>
          <w:szCs w:val="30"/>
        </w:rPr>
        <w:t>提名意见须</w:t>
      </w:r>
      <w:r>
        <w:rPr>
          <w:rFonts w:eastAsia="仿宋_GB2312" w:cs="仿宋_GB2312" w:hint="eastAsia"/>
          <w:sz w:val="30"/>
          <w:szCs w:val="30"/>
        </w:rPr>
        <w:t>所有</w:t>
      </w:r>
      <w:r w:rsidRPr="005D7108">
        <w:rPr>
          <w:rFonts w:eastAsia="仿宋_GB2312" w:cs="仿宋_GB2312" w:hint="eastAsia"/>
          <w:sz w:val="30"/>
          <w:szCs w:val="30"/>
        </w:rPr>
        <w:t>提名专家同时签字</w:t>
      </w:r>
      <w:r w:rsidRPr="00F87EEC">
        <w:rPr>
          <w:rFonts w:eastAsia="仿宋_GB2312" w:cs="仿宋_GB2312" w:hint="eastAsia"/>
          <w:sz w:val="30"/>
          <w:szCs w:val="30"/>
        </w:rPr>
        <w:t>。</w:t>
      </w:r>
    </w:p>
    <w:p w:rsidR="008F28DF" w:rsidRPr="00540DC9" w:rsidRDefault="008F28DF" w:rsidP="00FD45F6">
      <w:pPr>
        <w:spacing w:line="500" w:lineRule="exact"/>
        <w:ind w:firstLineChars="200" w:firstLine="31680"/>
        <w:jc w:val="left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9</w:t>
      </w:r>
      <w:r w:rsidRPr="00540DC9">
        <w:rPr>
          <w:rFonts w:ascii="仿宋_GB2312" w:eastAsia="仿宋_GB2312" w:cs="仿宋_GB2312"/>
          <w:sz w:val="30"/>
          <w:szCs w:val="30"/>
        </w:rPr>
        <w:t>.</w:t>
      </w:r>
      <w:r w:rsidRPr="00540DC9">
        <w:rPr>
          <w:rFonts w:ascii="仿宋_GB2312" w:eastAsia="仿宋_GB2312" w:cs="仿宋_GB2312" w:hint="eastAsia"/>
          <w:sz w:val="30"/>
          <w:szCs w:val="30"/>
        </w:rPr>
        <w:t>工作单位意见：由候选人人事关系所在单位填写，须由单位负责人签字并加盖单位公章。意见中应明确写出是否同意推荐。</w:t>
      </w:r>
    </w:p>
    <w:p w:rsidR="008F28DF" w:rsidRDefault="008F28DF" w:rsidP="00FD45F6">
      <w:pPr>
        <w:spacing w:line="500" w:lineRule="exact"/>
        <w:ind w:firstLineChars="200" w:firstLine="3168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cs="仿宋_GB2312" w:hint="eastAsia"/>
          <w:sz w:val="30"/>
          <w:szCs w:val="30"/>
        </w:rPr>
        <w:t>候选人人事关系所在单位与实际就职单位不一致的，实际就职单位应同时签署意见并签字、盖章。</w:t>
      </w:r>
    </w:p>
    <w:p w:rsidR="008F28DF" w:rsidRDefault="008F28DF" w:rsidP="00FD45F6">
      <w:pPr>
        <w:spacing w:line="500" w:lineRule="exact"/>
        <w:ind w:firstLineChars="200" w:firstLine="3168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10</w:t>
      </w:r>
      <w:r w:rsidRPr="00540DC9">
        <w:rPr>
          <w:rFonts w:ascii="仿宋_GB2312" w:eastAsia="仿宋_GB2312" w:cs="仿宋_GB2312"/>
          <w:sz w:val="30"/>
          <w:szCs w:val="30"/>
        </w:rPr>
        <w:t>.</w:t>
      </w:r>
      <w:r w:rsidRPr="00540DC9">
        <w:rPr>
          <w:rFonts w:ascii="仿宋_GB2312" w:eastAsia="仿宋_GB2312" w:cs="仿宋_GB2312" w:hint="eastAsia"/>
          <w:sz w:val="30"/>
          <w:szCs w:val="30"/>
        </w:rPr>
        <w:t>推荐单位意见：须由负责人签字并加盖单位公章，意见中应明确写出是否同意推荐。中央和国家机关推荐的，由相关司局负责人签字并加盖相关司局公章；地方推荐的，由省级科协负责人签字，加盖省级科协公章；学术团体推荐的，由理事长（会长）签字，或理事长（会长）授权的副理事长（副会长）签字，并加盖相应学术团体公章。</w:t>
      </w:r>
    </w:p>
    <w:p w:rsidR="008F28DF" w:rsidRDefault="008F28DF" w:rsidP="00366BFC">
      <w:pPr>
        <w:jc w:val="left"/>
        <w:rPr>
          <w:rFonts w:ascii="黑体" w:eastAsia="黑体"/>
          <w:sz w:val="30"/>
          <w:szCs w:val="30"/>
        </w:rPr>
      </w:pPr>
    </w:p>
    <w:p w:rsidR="008F28DF" w:rsidRPr="00861E5F" w:rsidRDefault="008F28DF" w:rsidP="00366BFC">
      <w:pPr>
        <w:jc w:val="left"/>
      </w:pPr>
      <w:r w:rsidRPr="00861E5F">
        <w:rPr>
          <w:rFonts w:ascii="黑体" w:eastAsia="黑体" w:cs="黑体" w:hint="eastAsia"/>
          <w:sz w:val="30"/>
          <w:szCs w:val="30"/>
        </w:rPr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1808"/>
        <w:gridCol w:w="1808"/>
        <w:gridCol w:w="1808"/>
        <w:gridCol w:w="1808"/>
      </w:tblGrid>
      <w:tr w:rsidR="008F28DF" w:rsidRPr="00861E5F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/>
                <w:b/>
                <w:bCs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姓</w:t>
            </w:r>
            <w:r w:rsidRPr="00861E5F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 </w:t>
            </w: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性</w:t>
            </w:r>
            <w:r w:rsidRPr="00861E5F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 </w:t>
            </w: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照</w:t>
            </w:r>
            <w:r w:rsidRPr="00861E5F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</w:t>
            </w: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片</w:t>
            </w:r>
          </w:p>
        </w:tc>
      </w:tr>
      <w:tr w:rsidR="008F28DF" w:rsidRPr="00861E5F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民</w:t>
            </w:r>
            <w:r w:rsidRPr="00861E5F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 </w:t>
            </w: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28DF" w:rsidRPr="00861E5F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学</w:t>
            </w:r>
            <w:r w:rsidRPr="00861E5F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 </w:t>
            </w: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学</w:t>
            </w:r>
            <w:r w:rsidRPr="00861E5F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 </w:t>
            </w: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28DF" w:rsidRPr="00861E5F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籍</w:t>
            </w:r>
            <w:r w:rsidRPr="00861E5F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 </w:t>
            </w: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28DF" w:rsidRPr="00861E5F" w:rsidRDefault="008F28DF" w:rsidP="008F28DF">
            <w:pPr>
              <w:spacing w:line="400" w:lineRule="exact"/>
              <w:ind w:firstLineChars="200"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28DF" w:rsidRPr="00861E5F" w:rsidRDefault="008F28DF" w:rsidP="008F28DF">
            <w:pPr>
              <w:spacing w:line="400" w:lineRule="exact"/>
              <w:ind w:firstLineChars="200" w:firstLine="3168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28DF" w:rsidRPr="00861E5F">
        <w:trPr>
          <w:trHeight w:hRule="exact" w:val="624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28DF" w:rsidRPr="00861E5F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28DF" w:rsidRPr="00861E5F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pacing w:val="-20"/>
                <w:sz w:val="28"/>
                <w:szCs w:val="28"/>
              </w:rPr>
              <w:t>所属</w:t>
            </w:r>
            <w:r w:rsidRPr="00F87EEC">
              <w:rPr>
                <w:rFonts w:ascii="华文仿宋" w:eastAsia="华文仿宋" w:hAnsi="华文仿宋" w:cs="华文仿宋" w:hint="eastAsia"/>
                <w:spacing w:val="-20"/>
                <w:sz w:val="28"/>
                <w:szCs w:val="28"/>
              </w:rPr>
              <w:t>一级学科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pacing w:val="-20"/>
                <w:sz w:val="28"/>
                <w:szCs w:val="28"/>
              </w:rPr>
              <w:t>所属二</w:t>
            </w:r>
            <w:r w:rsidRPr="001A061F">
              <w:rPr>
                <w:rFonts w:ascii="华文仿宋" w:eastAsia="华文仿宋" w:hAnsi="华文仿宋" w:cs="华文仿宋" w:hint="eastAsia"/>
                <w:spacing w:val="-20"/>
                <w:sz w:val="28"/>
                <w:szCs w:val="28"/>
              </w:rPr>
              <w:t>级学科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28DF" w:rsidRPr="00861E5F">
        <w:trPr>
          <w:trHeight w:hRule="exact" w:val="2632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cs="仿宋_GB2312" w:hint="eastAsia"/>
                <w:sz w:val="28"/>
                <w:szCs w:val="28"/>
              </w:rPr>
              <w:t>学科组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87EEC" w:rsidRDefault="008F28DF" w:rsidP="00306D0F">
            <w:pPr>
              <w:spacing w:line="440" w:lineRule="exact"/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F87EEC">
              <w:rPr>
                <w:rFonts w:ascii="华文仿宋" w:eastAsia="华文仿宋" w:hAnsi="华文仿宋" w:cs="华文仿宋" w:hint="eastAsia"/>
                <w:sz w:val="28"/>
                <w:szCs w:val="28"/>
              </w:rPr>
              <w:t>□数理科学组□化学与化工组□地球科学组□生命科学组□机械与运载工程组</w:t>
            </w:r>
            <w:r w:rsidRPr="00EB5A6A">
              <w:rPr>
                <w:rFonts w:ascii="华文仿宋" w:eastAsia="华文仿宋" w:hAnsi="华文仿宋" w:cs="华文仿宋" w:hint="eastAsia"/>
                <w:sz w:val="28"/>
                <w:szCs w:val="28"/>
              </w:rPr>
              <w:t>□</w:t>
            </w:r>
            <w:r w:rsidRPr="00F87EEC">
              <w:rPr>
                <w:rFonts w:ascii="华文仿宋" w:eastAsia="华文仿宋" w:hAnsi="华文仿宋" w:cs="华文仿宋" w:hint="eastAsia"/>
                <w:sz w:val="28"/>
                <w:szCs w:val="28"/>
              </w:rPr>
              <w:t>土木、水利与建筑工程组□材料科学组□通信工程组</w:t>
            </w:r>
            <w:r w:rsidRPr="00EB5A6A">
              <w:rPr>
                <w:rFonts w:ascii="华文仿宋" w:eastAsia="华文仿宋" w:hAnsi="华文仿宋" w:cs="华文仿宋" w:hint="eastAsia"/>
                <w:sz w:val="28"/>
                <w:szCs w:val="28"/>
              </w:rPr>
              <w:t>□</w:t>
            </w:r>
            <w:r w:rsidRPr="00F87EEC">
              <w:rPr>
                <w:rFonts w:ascii="华文仿宋" w:eastAsia="华文仿宋" w:hAnsi="华文仿宋" w:cs="华文仿宋" w:hint="eastAsia"/>
                <w:sz w:val="28"/>
                <w:szCs w:val="28"/>
              </w:rPr>
              <w:t>信息技术组□能源与矿业工程组□环境与轻纺工程组□农林科技组□畜牧兽医和水产科学组□基础医学和中医药科学组□综合组</w:t>
            </w:r>
          </w:p>
        </w:tc>
      </w:tr>
      <w:tr w:rsidR="008F28DF" w:rsidRPr="00861E5F">
        <w:trPr>
          <w:trHeight w:hRule="exact" w:val="114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工作单位及</w:t>
            </w:r>
          </w:p>
          <w:p w:rsidR="008F28DF" w:rsidRPr="00861E5F" w:rsidRDefault="008F28DF" w:rsidP="00306D0F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28DF" w:rsidRPr="00861E5F">
        <w:trPr>
          <w:trHeight w:hRule="exact" w:val="126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Default="008F28DF" w:rsidP="00306D0F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□政府机关</w:t>
            </w:r>
            <w:r w:rsidRPr="00861E5F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</w:t>
            </w: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□高等院校</w:t>
            </w:r>
            <w:r w:rsidRPr="00861E5F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</w:t>
            </w: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□科研院所</w:t>
            </w:r>
            <w:r w:rsidRPr="00861E5F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</w:t>
            </w: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□其他事业单位</w:t>
            </w:r>
          </w:p>
          <w:p w:rsidR="008F28DF" w:rsidRDefault="008F28DF" w:rsidP="00306D0F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□国有企业</w:t>
            </w:r>
            <w:r w:rsidRPr="00861E5F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</w:t>
            </w: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□民营企业</w:t>
            </w:r>
            <w:r w:rsidRPr="00861E5F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</w:t>
            </w: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□外资企业</w:t>
            </w:r>
            <w:r w:rsidRPr="00861E5F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</w:t>
            </w: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□其他</w:t>
            </w:r>
          </w:p>
        </w:tc>
      </w:tr>
      <w:tr w:rsidR="008F28DF" w:rsidRPr="00861E5F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28DF" w:rsidRPr="00861E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28DF" w:rsidRPr="00861E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手</w:t>
            </w:r>
            <w:r w:rsidRPr="00861E5F">
              <w:rPr>
                <w:rFonts w:ascii="华文仿宋" w:eastAsia="华文仿宋" w:hAnsi="华文仿宋" w:cs="华文仿宋"/>
                <w:sz w:val="28"/>
                <w:szCs w:val="28"/>
              </w:rPr>
              <w:t xml:space="preserve">    </w:t>
            </w: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28DF" w:rsidRPr="00861E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8F28DF" w:rsidRDefault="008F28DF" w:rsidP="00366BFC">
      <w:pPr>
        <w:rPr>
          <w:rFonts w:ascii="黑体" w:eastAsia="黑体"/>
          <w:sz w:val="30"/>
          <w:szCs w:val="30"/>
        </w:rPr>
      </w:pPr>
    </w:p>
    <w:p w:rsidR="008F28DF" w:rsidRPr="00861E5F" w:rsidRDefault="008F28DF" w:rsidP="00366BFC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cs="黑体" w:hint="eastAsia"/>
          <w:sz w:val="30"/>
          <w:szCs w:val="30"/>
        </w:rPr>
        <w:t>二、主要学历（从大专或大学填起，</w:t>
      </w:r>
      <w:r w:rsidRPr="00861E5F">
        <w:rPr>
          <w:rFonts w:ascii="黑体" w:eastAsia="黑体" w:cs="黑体"/>
          <w:sz w:val="30"/>
          <w:szCs w:val="30"/>
        </w:rPr>
        <w:t>6</w:t>
      </w:r>
      <w:r w:rsidRPr="00861E5F">
        <w:rPr>
          <w:rFonts w:ascii="黑体" w:eastAsia="黑体" w:cs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7"/>
        <w:gridCol w:w="3121"/>
        <w:gridCol w:w="2410"/>
        <w:gridCol w:w="1701"/>
      </w:tblGrid>
      <w:tr w:rsidR="008F28DF" w:rsidRPr="00861E5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学位</w:t>
            </w:r>
          </w:p>
        </w:tc>
      </w:tr>
      <w:tr w:rsidR="008F28DF" w:rsidRPr="00861E5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28DF" w:rsidRPr="00861E5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28DF" w:rsidRPr="00861E5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28DF" w:rsidRPr="00861E5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28DF" w:rsidRPr="00861E5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28DF" w:rsidRPr="00861E5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8F28DF" w:rsidRDefault="008F28DF" w:rsidP="00366BFC">
      <w:pPr>
        <w:rPr>
          <w:rFonts w:ascii="黑体" w:eastAsia="黑体"/>
          <w:sz w:val="30"/>
          <w:szCs w:val="30"/>
        </w:rPr>
      </w:pPr>
    </w:p>
    <w:p w:rsidR="008F28DF" w:rsidRPr="00861E5F" w:rsidRDefault="008F28DF" w:rsidP="00366BFC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cs="黑体" w:hint="eastAsia"/>
          <w:sz w:val="30"/>
          <w:szCs w:val="30"/>
        </w:rPr>
        <w:t>三、主要经历（</w:t>
      </w:r>
      <w:r w:rsidRPr="00861E5F">
        <w:rPr>
          <w:rFonts w:ascii="黑体" w:eastAsia="黑体" w:cs="黑体"/>
          <w:sz w:val="30"/>
          <w:szCs w:val="30"/>
        </w:rPr>
        <w:t>8</w:t>
      </w:r>
      <w:r w:rsidRPr="00861E5F">
        <w:rPr>
          <w:rFonts w:ascii="黑体" w:eastAsia="黑体" w:cs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8F28DF" w:rsidRPr="00861E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职务</w:t>
            </w:r>
            <w:r w:rsidRPr="00861E5F">
              <w:rPr>
                <w:rFonts w:ascii="华文仿宋" w:eastAsia="华文仿宋" w:hAnsi="华文仿宋" w:cs="华文仿宋"/>
                <w:sz w:val="28"/>
                <w:szCs w:val="28"/>
              </w:rPr>
              <w:t>/</w:t>
            </w: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职称</w:t>
            </w:r>
          </w:p>
        </w:tc>
      </w:tr>
      <w:tr w:rsidR="008F28DF" w:rsidRPr="00861E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28DF" w:rsidRPr="00861E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28DF" w:rsidRPr="00861E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28DF" w:rsidRPr="00861E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28DF" w:rsidRPr="00861E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28DF" w:rsidRPr="00861E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28DF" w:rsidRPr="00861E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28DF" w:rsidRPr="00861E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8F28DF" w:rsidRPr="00861E5F" w:rsidRDefault="008F28DF" w:rsidP="00366BFC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 w:rsidRPr="00861E5F">
        <w:rPr>
          <w:rFonts w:ascii="黑体" w:eastAsia="黑体" w:cs="黑体" w:hint="eastAsia"/>
          <w:sz w:val="30"/>
          <w:szCs w:val="30"/>
        </w:rPr>
        <w:t>四、重要学术</w:t>
      </w:r>
      <w:r>
        <w:rPr>
          <w:rFonts w:ascii="黑体" w:eastAsia="黑体" w:cs="黑体" w:hint="eastAsia"/>
          <w:sz w:val="30"/>
          <w:szCs w:val="30"/>
        </w:rPr>
        <w:t>组织或期刊</w:t>
      </w:r>
      <w:r w:rsidRPr="00861E5F">
        <w:rPr>
          <w:rFonts w:ascii="黑体" w:eastAsia="黑体" w:cs="黑体" w:hint="eastAsia"/>
          <w:sz w:val="30"/>
          <w:szCs w:val="30"/>
        </w:rPr>
        <w:t>任（兼）职（</w:t>
      </w:r>
      <w:r w:rsidRPr="00861E5F">
        <w:rPr>
          <w:rFonts w:ascii="黑体" w:eastAsia="黑体" w:cs="黑体"/>
          <w:sz w:val="30"/>
          <w:szCs w:val="30"/>
        </w:rPr>
        <w:t>8</w:t>
      </w:r>
      <w:r w:rsidRPr="00861E5F">
        <w:rPr>
          <w:rFonts w:ascii="黑体" w:eastAsia="黑体" w:cs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8F28DF" w:rsidRPr="00861E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pacing w:val="-20"/>
                <w:sz w:val="28"/>
                <w:szCs w:val="28"/>
              </w:rPr>
              <w:t>名</w:t>
            </w:r>
            <w:r w:rsidRPr="00861E5F">
              <w:rPr>
                <w:rFonts w:ascii="华文仿宋" w:eastAsia="华文仿宋" w:hAnsi="华文仿宋" w:cs="华文仿宋"/>
                <w:spacing w:val="-20"/>
                <w:sz w:val="28"/>
                <w:szCs w:val="28"/>
              </w:rPr>
              <w:t xml:space="preserve">     </w:t>
            </w:r>
            <w:r w:rsidRPr="00861E5F">
              <w:rPr>
                <w:rFonts w:ascii="华文仿宋" w:eastAsia="华文仿宋" w:hAnsi="华文仿宋" w:cs="华文仿宋" w:hint="eastAsia"/>
                <w:spacing w:val="-20"/>
                <w:sz w:val="28"/>
                <w:szCs w:val="28"/>
              </w:rPr>
              <w:t>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职务</w:t>
            </w:r>
            <w:r w:rsidRPr="00861E5F">
              <w:rPr>
                <w:rFonts w:ascii="华文仿宋" w:eastAsia="华文仿宋" w:hAnsi="华文仿宋" w:cs="华文仿宋"/>
                <w:sz w:val="28"/>
                <w:szCs w:val="28"/>
              </w:rPr>
              <w:t>/</w:t>
            </w:r>
            <w:r w:rsidRPr="00861E5F">
              <w:rPr>
                <w:rFonts w:ascii="华文仿宋" w:eastAsia="华文仿宋" w:hAnsi="华文仿宋" w:cs="华文仿宋" w:hint="eastAsia"/>
                <w:sz w:val="28"/>
                <w:szCs w:val="28"/>
              </w:rPr>
              <w:t>职称</w:t>
            </w:r>
          </w:p>
        </w:tc>
      </w:tr>
      <w:tr w:rsidR="008F28DF" w:rsidRPr="00861E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28DF" w:rsidRPr="00861E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28DF" w:rsidRPr="00861E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28DF" w:rsidRPr="00861E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28DF" w:rsidRPr="00861E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28DF" w:rsidRPr="00861E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28DF" w:rsidRPr="00861E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F28DF" w:rsidRPr="00861E5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8F28DF" w:rsidRPr="00861E5F" w:rsidRDefault="008F28DF" w:rsidP="00366BFC">
      <w:pPr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 w:cs="黑体" w:hint="eastAsia"/>
          <w:sz w:val="30"/>
          <w:szCs w:val="30"/>
        </w:rPr>
        <w:t>五、重要科技奖项情况（</w:t>
      </w:r>
      <w:r w:rsidRPr="00861E5F">
        <w:rPr>
          <w:rFonts w:ascii="黑体" w:eastAsia="黑体" w:cs="黑体"/>
          <w:sz w:val="30"/>
          <w:szCs w:val="30"/>
        </w:rPr>
        <w:t>8</w:t>
      </w:r>
      <w:r w:rsidRPr="00861E5F">
        <w:rPr>
          <w:rFonts w:ascii="黑体" w:eastAsia="黑体" w:cs="黑体" w:hint="eastAsia"/>
          <w:sz w:val="30"/>
          <w:szCs w:val="30"/>
        </w:rPr>
        <w:t>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87"/>
        <w:gridCol w:w="1636"/>
        <w:gridCol w:w="3428"/>
        <w:gridCol w:w="2487"/>
      </w:tblGrid>
      <w:tr w:rsidR="008F28DF" w:rsidRPr="00861E5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61E5F">
              <w:rPr>
                <w:rFonts w:eastAsia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61E5F">
              <w:rPr>
                <w:rFonts w:eastAsia="仿宋_GB2312" w:cs="仿宋_GB2312" w:hint="eastAsia"/>
                <w:sz w:val="28"/>
                <w:szCs w:val="28"/>
              </w:rPr>
              <w:t>获奖时间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61E5F">
              <w:rPr>
                <w:rFonts w:eastAsia="仿宋_GB2312" w:cs="仿宋_GB2312" w:hint="eastAsia"/>
                <w:sz w:val="28"/>
                <w:szCs w:val="28"/>
              </w:rPr>
              <w:t>奖项名称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61E5F">
              <w:rPr>
                <w:rFonts w:eastAsia="仿宋_GB2312" w:cs="仿宋_GB2312" w:hint="eastAsia"/>
                <w:sz w:val="28"/>
                <w:szCs w:val="28"/>
              </w:rPr>
              <w:t>奖励等级（排名）</w:t>
            </w:r>
          </w:p>
        </w:tc>
      </w:tr>
      <w:tr w:rsidR="008F28DF" w:rsidRPr="00861E5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F28DF" w:rsidRPr="00861E5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F28DF" w:rsidRPr="00861E5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F28DF" w:rsidRPr="00861E5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F28DF" w:rsidRPr="00861E5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F28DF" w:rsidRPr="00861E5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F28DF" w:rsidRPr="00861E5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F28DF" w:rsidRPr="00861E5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861E5F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8F28DF" w:rsidRDefault="008F28DF" w:rsidP="00366BFC">
      <w:pPr>
        <w:jc w:val="left"/>
        <w:rPr>
          <w:rFonts w:ascii="黑体" w:eastAsia="黑体"/>
          <w:sz w:val="30"/>
          <w:szCs w:val="30"/>
        </w:rPr>
      </w:pPr>
    </w:p>
    <w:p w:rsidR="008F28DF" w:rsidRDefault="008F28DF" w:rsidP="00366BFC">
      <w:pPr>
        <w:jc w:val="left"/>
        <w:rPr>
          <w:rFonts w:ascii="黑体" w:eastAsia="黑体"/>
          <w:sz w:val="30"/>
          <w:szCs w:val="30"/>
        </w:rPr>
      </w:pPr>
    </w:p>
    <w:p w:rsidR="008F28DF" w:rsidRPr="00861E5F" w:rsidRDefault="008F28DF" w:rsidP="00366BFC">
      <w:pPr>
        <w:jc w:val="left"/>
      </w:pPr>
      <w:r w:rsidRPr="00250E0B">
        <w:rPr>
          <w:rFonts w:ascii="黑体" w:eastAsia="黑体" w:cs="黑体" w:hint="eastAsia"/>
          <w:sz w:val="30"/>
          <w:szCs w:val="30"/>
        </w:rPr>
        <w:t>六、主要科学技术成就和贡献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8F28DF" w:rsidRPr="00BD74BE">
        <w:trPr>
          <w:trHeight w:val="1192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D30D99" w:rsidRDefault="008F28DF" w:rsidP="008F28DF">
            <w:pPr>
              <w:pStyle w:val="PlainText"/>
              <w:spacing w:line="390" w:lineRule="exact"/>
              <w:ind w:firstLine="31680"/>
              <w:rPr>
                <w:rFonts w:cs="Times New Roman"/>
                <w:spacing w:val="2"/>
                <w:sz w:val="21"/>
                <w:szCs w:val="21"/>
              </w:rPr>
            </w:pPr>
            <w:r w:rsidRPr="00D30D99">
              <w:rPr>
                <w:rFonts w:cs="宋体" w:hint="eastAsia"/>
                <w:spacing w:val="2"/>
                <w:sz w:val="21"/>
                <w:szCs w:val="21"/>
              </w:rPr>
              <w:t>本栏目是评价被推荐人的重要依据。应详实、准确、客观地填写被推荐人从开始工作起至今为止，在促进学科发展、推动行业技术进步等方面作出的贡献，注重从学科领域活跃度和影响力、重要学术组织或期刊任职、研发成果原创性、成果转化效益、科技服务满意度等方面进行表述。限</w:t>
            </w:r>
            <w:r w:rsidRPr="00D30D99">
              <w:rPr>
                <w:spacing w:val="2"/>
                <w:sz w:val="21"/>
                <w:szCs w:val="21"/>
              </w:rPr>
              <w:t>2000</w:t>
            </w:r>
            <w:r w:rsidRPr="00D30D99">
              <w:rPr>
                <w:rFonts w:cs="宋体" w:hint="eastAsia"/>
                <w:spacing w:val="2"/>
                <w:sz w:val="21"/>
                <w:szCs w:val="21"/>
              </w:rPr>
              <w:t>字以内。</w:t>
            </w:r>
          </w:p>
          <w:p w:rsidR="008F28DF" w:rsidRPr="00D30D99" w:rsidRDefault="008F28DF" w:rsidP="008F28DF">
            <w:pPr>
              <w:pStyle w:val="PlainText"/>
              <w:spacing w:line="390" w:lineRule="exact"/>
              <w:ind w:firstLine="31680"/>
              <w:rPr>
                <w:rFonts w:cs="Times New Roman"/>
                <w:spacing w:val="2"/>
                <w:sz w:val="21"/>
                <w:szCs w:val="21"/>
              </w:rPr>
            </w:pPr>
          </w:p>
          <w:p w:rsidR="008F28DF" w:rsidRPr="00BD74BE" w:rsidRDefault="008F28DF" w:rsidP="00306D0F">
            <w:pPr>
              <w:spacing w:line="400" w:lineRule="exact"/>
              <w:rPr>
                <w:rFonts w:ascii="仿宋_GB2312"/>
                <w:spacing w:val="2"/>
              </w:rPr>
            </w:pPr>
          </w:p>
        </w:tc>
      </w:tr>
    </w:tbl>
    <w:p w:rsidR="008F28DF" w:rsidRPr="00861E5F" w:rsidRDefault="008F28DF" w:rsidP="00366BFC">
      <w:pPr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250E0B">
        <w:rPr>
          <w:rFonts w:ascii="黑体" w:eastAsia="黑体" w:cs="黑体" w:hint="eastAsia"/>
          <w:sz w:val="30"/>
          <w:szCs w:val="30"/>
        </w:rPr>
        <w:t>七</w:t>
      </w:r>
      <w:r w:rsidRPr="00861E5F">
        <w:rPr>
          <w:rFonts w:ascii="黑体" w:eastAsia="黑体" w:cs="黑体" w:hint="eastAsia"/>
          <w:sz w:val="30"/>
          <w:szCs w:val="30"/>
        </w:rPr>
        <w:t>、主要科学技术成就和贡献</w:t>
      </w:r>
      <w:r>
        <w:rPr>
          <w:rFonts w:ascii="黑体" w:eastAsia="黑体" w:cs="黑体" w:hint="eastAsia"/>
          <w:sz w:val="30"/>
          <w:szCs w:val="30"/>
        </w:rPr>
        <w:t>摘要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8F28DF" w:rsidRPr="00861E5F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Default="008F28DF" w:rsidP="008F28DF">
            <w:pPr>
              <w:spacing w:line="400" w:lineRule="exact"/>
              <w:ind w:firstLineChars="200" w:firstLine="31680"/>
              <w:rPr>
                <w:rFonts w:eastAsia="仿宋_GB2312"/>
                <w:sz w:val="28"/>
                <w:szCs w:val="28"/>
              </w:rPr>
            </w:pPr>
            <w:r w:rsidRPr="00861E5F">
              <w:rPr>
                <w:rFonts w:cs="宋体" w:hint="eastAsia"/>
              </w:rPr>
              <w:t>本栏目是</w:t>
            </w:r>
            <w:r>
              <w:rPr>
                <w:rFonts w:cs="宋体" w:hint="eastAsia"/>
              </w:rPr>
              <w:t>“</w:t>
            </w:r>
            <w:r w:rsidRPr="00861E5F">
              <w:rPr>
                <w:rFonts w:cs="宋体" w:hint="eastAsia"/>
              </w:rPr>
              <w:t>主要科学技术成就和贡献</w:t>
            </w:r>
            <w:r>
              <w:rPr>
                <w:rFonts w:cs="宋体" w:hint="eastAsia"/>
              </w:rPr>
              <w:t>”</w:t>
            </w:r>
            <w:r w:rsidRPr="00861E5F">
              <w:rPr>
                <w:rFonts w:cs="宋体" w:hint="eastAsia"/>
              </w:rPr>
              <w:t>一栏内容在科学技术创新方面的归纳与提炼，应简明、扼要表述以被推荐人为主完成的科学发现、技术发明、技术创新或技术推广</w:t>
            </w:r>
            <w:r>
              <w:rPr>
                <w:rFonts w:cs="宋体" w:hint="eastAsia"/>
              </w:rPr>
              <w:t>情况，</w:t>
            </w:r>
            <w:r>
              <w:rPr>
                <w:rFonts w:cs="宋体" w:hint="eastAsia"/>
                <w:spacing w:val="2"/>
              </w:rPr>
              <w:t>注重从</w:t>
            </w:r>
            <w:r w:rsidRPr="007D4F8B">
              <w:rPr>
                <w:rFonts w:cs="宋体" w:hint="eastAsia"/>
                <w:spacing w:val="2"/>
              </w:rPr>
              <w:t>学科领域活跃度和影响力、重要学术组织或期刊任职、研发成果原创性、成果转化效益、科技服务满意度等方面进行</w:t>
            </w:r>
            <w:r>
              <w:rPr>
                <w:rFonts w:cs="宋体" w:hint="eastAsia"/>
                <w:spacing w:val="2"/>
              </w:rPr>
              <w:t>表述</w:t>
            </w:r>
            <w:r w:rsidRPr="00F80E41">
              <w:rPr>
                <w:rFonts w:cs="宋体" w:hint="eastAsia"/>
                <w:spacing w:val="2"/>
              </w:rPr>
              <w:t>。</w:t>
            </w:r>
            <w:r w:rsidRPr="00EE6180">
              <w:rPr>
                <w:rFonts w:ascii="仿宋_GB2312" w:cs="宋体" w:hint="eastAsia"/>
                <w:spacing w:val="2"/>
              </w:rPr>
              <w:t>限</w:t>
            </w:r>
            <w:r w:rsidRPr="00EE6180">
              <w:rPr>
                <w:rFonts w:ascii="仿宋_GB2312" w:cs="仿宋_GB2312"/>
                <w:spacing w:val="2"/>
              </w:rPr>
              <w:t>500</w:t>
            </w:r>
            <w:r w:rsidRPr="00EE6180">
              <w:rPr>
                <w:rFonts w:ascii="仿宋_GB2312" w:cs="宋体" w:hint="eastAsia"/>
                <w:spacing w:val="2"/>
              </w:rPr>
              <w:t>字以内</w:t>
            </w:r>
            <w:r w:rsidRPr="00861E5F">
              <w:rPr>
                <w:rFonts w:cs="宋体" w:hint="eastAsia"/>
                <w:spacing w:val="2"/>
              </w:rPr>
              <w:t>。</w:t>
            </w:r>
          </w:p>
        </w:tc>
      </w:tr>
    </w:tbl>
    <w:p w:rsidR="008F28DF" w:rsidRPr="00861E5F" w:rsidRDefault="008F28DF" w:rsidP="00366BFC">
      <w:pPr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250E0B">
        <w:rPr>
          <w:rFonts w:ascii="黑体" w:eastAsia="黑体" w:cs="黑体" w:hint="eastAsia"/>
          <w:sz w:val="30"/>
          <w:szCs w:val="30"/>
        </w:rPr>
        <w:t>八、</w:t>
      </w:r>
      <w:r>
        <w:rPr>
          <w:rFonts w:ascii="黑体" w:eastAsia="黑体" w:hAnsi="宋体" w:cs="黑体" w:hint="eastAsia"/>
          <w:sz w:val="28"/>
          <w:szCs w:val="28"/>
        </w:rPr>
        <w:t>代表性论文、著作</w:t>
      </w:r>
      <w:r>
        <w:rPr>
          <w:rFonts w:ascii="黑体" w:eastAsia="黑体" w:cs="黑体" w:hint="eastAsia"/>
          <w:sz w:val="30"/>
          <w:szCs w:val="30"/>
        </w:rPr>
        <w:t>和重要发明专利</w:t>
      </w:r>
      <w:r w:rsidRPr="00861E5F">
        <w:rPr>
          <w:rFonts w:ascii="黑体" w:eastAsia="黑体" w:cs="黑体" w:hint="eastAsia"/>
          <w:sz w:val="30"/>
          <w:szCs w:val="30"/>
        </w:rPr>
        <w:t>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8F28DF" w:rsidRPr="00861E5F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Default="008F28DF" w:rsidP="008F28DF">
            <w:pPr>
              <w:spacing w:line="400" w:lineRule="exact"/>
              <w:ind w:firstLineChars="200" w:firstLine="31680"/>
            </w:pPr>
            <w:r w:rsidRPr="00C13B24">
              <w:rPr>
                <w:rFonts w:cs="宋体" w:hint="eastAsia"/>
              </w:rPr>
              <w:t>本栏目填写被推荐人发表</w:t>
            </w:r>
            <w:r>
              <w:t>8</w:t>
            </w:r>
            <w:r w:rsidRPr="00C13B24">
              <w:rPr>
                <w:rFonts w:cs="宋体" w:hint="eastAsia"/>
              </w:rPr>
              <w:t>篇（册）以内</w:t>
            </w:r>
            <w:r w:rsidRPr="006F43BE">
              <w:rPr>
                <w:rFonts w:cs="宋体" w:hint="eastAsia"/>
              </w:rPr>
              <w:t>代表</w:t>
            </w:r>
            <w:r>
              <w:rPr>
                <w:rFonts w:cs="宋体" w:hint="eastAsia"/>
              </w:rPr>
              <w:t>性</w:t>
            </w:r>
            <w:r w:rsidRPr="00C13B24">
              <w:rPr>
                <w:rFonts w:cs="宋体" w:hint="eastAsia"/>
              </w:rPr>
              <w:t>论文、专著</w:t>
            </w:r>
            <w:r>
              <w:rPr>
                <w:rFonts w:cs="宋体" w:hint="eastAsia"/>
              </w:rPr>
              <w:t>和</w:t>
            </w:r>
            <w:r>
              <w:t>5</w:t>
            </w:r>
            <w:r>
              <w:rPr>
                <w:rFonts w:cs="宋体" w:hint="eastAsia"/>
              </w:rPr>
              <w:t>项以内重要发明专利</w:t>
            </w:r>
            <w:r w:rsidRPr="00C13B24">
              <w:rPr>
                <w:rFonts w:cs="宋体" w:hint="eastAsia"/>
              </w:rPr>
              <w:t>，注重从质量、贡献、影响等方面选取标志性成果</w:t>
            </w:r>
            <w:r>
              <w:rPr>
                <w:rFonts w:cs="宋体" w:hint="eastAsia"/>
              </w:rPr>
              <w:t>填写，请提供至少</w:t>
            </w:r>
            <w:r>
              <w:t>1</w:t>
            </w:r>
            <w:r w:rsidRPr="00F87EEC">
              <w:rPr>
                <w:rFonts w:cs="宋体" w:hint="eastAsia"/>
              </w:rPr>
              <w:t>篇发表在中文期刊上的论文</w:t>
            </w:r>
            <w:r w:rsidRPr="00C13B24">
              <w:rPr>
                <w:rFonts w:cs="宋体" w:hint="eastAsia"/>
              </w:rPr>
              <w:t>。</w:t>
            </w:r>
            <w:r w:rsidRPr="000E20D0">
              <w:rPr>
                <w:rFonts w:cs="宋体" w:hint="eastAsia"/>
              </w:rPr>
              <w:t>论文须注明论文名称、作者</w:t>
            </w:r>
            <w:r>
              <w:rPr>
                <w:rFonts w:cs="宋体" w:hint="eastAsia"/>
              </w:rPr>
              <w:t>（排序）</w:t>
            </w:r>
            <w:r w:rsidRPr="000E20D0">
              <w:rPr>
                <w:rFonts w:cs="宋体" w:hint="eastAsia"/>
              </w:rPr>
              <w:t>、发表刊物名称、发表日期、</w:t>
            </w:r>
            <w:r>
              <w:rPr>
                <w:rFonts w:cs="宋体" w:hint="eastAsia"/>
              </w:rPr>
              <w:t>期</w:t>
            </w:r>
            <w:r w:rsidRPr="000E20D0">
              <w:rPr>
                <w:rFonts w:cs="宋体" w:hint="eastAsia"/>
              </w:rPr>
              <w:t>刊物影响因子、他引次数等信息；专著须注明专著名称、作者</w:t>
            </w:r>
            <w:r>
              <w:rPr>
                <w:rFonts w:cs="宋体" w:hint="eastAsia"/>
              </w:rPr>
              <w:t>（排序）、</w:t>
            </w:r>
            <w:r w:rsidRPr="000E20D0">
              <w:rPr>
                <w:rFonts w:cs="宋体" w:hint="eastAsia"/>
              </w:rPr>
              <w:t>出版单位名称、出版年份等信息</w:t>
            </w:r>
            <w:r>
              <w:rPr>
                <w:rFonts w:cs="宋体" w:hint="eastAsia"/>
              </w:rPr>
              <w:t>；专利</w:t>
            </w:r>
            <w:r w:rsidRPr="000E20D0">
              <w:rPr>
                <w:rFonts w:cs="宋体" w:hint="eastAsia"/>
              </w:rPr>
              <w:t>须注明</w:t>
            </w:r>
            <w:r w:rsidRPr="00C13B24">
              <w:rPr>
                <w:rFonts w:cs="宋体" w:hint="eastAsia"/>
              </w:rPr>
              <w:t>专利名称，</w:t>
            </w:r>
            <w:r>
              <w:rPr>
                <w:rFonts w:cs="宋体" w:hint="eastAsia"/>
              </w:rPr>
              <w:t>申报人（排序）、申请年份、申请号、批准年份、专利号、</w:t>
            </w:r>
            <w:r w:rsidRPr="00C13B24">
              <w:rPr>
                <w:rFonts w:cs="宋体" w:hint="eastAsia"/>
              </w:rPr>
              <w:t>专利实施情况</w:t>
            </w:r>
            <w:r>
              <w:rPr>
                <w:rFonts w:cs="宋体" w:hint="eastAsia"/>
              </w:rPr>
              <w:t>（简要）</w:t>
            </w:r>
            <w:r w:rsidRPr="000E20D0">
              <w:rPr>
                <w:rFonts w:cs="宋体" w:hint="eastAsia"/>
              </w:rPr>
              <w:t>。</w:t>
            </w:r>
          </w:p>
          <w:p w:rsidR="008F28DF" w:rsidRPr="002149A9" w:rsidRDefault="008F28DF" w:rsidP="008F28DF">
            <w:pPr>
              <w:spacing w:line="400" w:lineRule="exact"/>
              <w:ind w:firstLineChars="200" w:firstLine="31680"/>
              <w:rPr>
                <w:rFonts w:eastAsia="仿宋_GB2312"/>
                <w:sz w:val="28"/>
                <w:szCs w:val="28"/>
              </w:rPr>
            </w:pPr>
          </w:p>
        </w:tc>
      </w:tr>
    </w:tbl>
    <w:p w:rsidR="008F28DF" w:rsidRPr="00861E5F" w:rsidRDefault="008F28DF" w:rsidP="00234A77">
      <w:pPr>
        <w:spacing w:afterLines="100" w:line="400" w:lineRule="exact"/>
        <w:rPr>
          <w:rFonts w:ascii="黑体" w:eastAsia="黑体" w:hAnsi="华文仿宋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250E0B">
        <w:rPr>
          <w:rFonts w:ascii="黑体" w:eastAsia="黑体" w:cs="黑体" w:hint="eastAsia"/>
          <w:sz w:val="30"/>
          <w:szCs w:val="30"/>
        </w:rPr>
        <w:t>九、</w:t>
      </w:r>
      <w:r w:rsidRPr="00861E5F">
        <w:rPr>
          <w:rFonts w:ascii="黑体" w:eastAsia="黑体" w:cs="黑体" w:hint="eastAsia"/>
          <w:sz w:val="30"/>
          <w:szCs w:val="30"/>
        </w:rPr>
        <w:t>科技成果应用情况或技术推广情况</w:t>
      </w:r>
      <w:r w:rsidRPr="00861E5F">
        <w:rPr>
          <w:rFonts w:ascii="黑体" w:eastAsia="黑体" w:hAnsi="华文仿宋" w:cs="黑体" w:hint="eastAsia"/>
          <w:sz w:val="30"/>
          <w:szCs w:val="30"/>
        </w:rPr>
        <w:t>（技术实践类、普及推广类填写，请附有关证明材料）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17"/>
        <w:gridCol w:w="8028"/>
      </w:tblGrid>
      <w:tr w:rsidR="008F28DF" w:rsidRPr="00F77C09">
        <w:trPr>
          <w:trHeight w:val="9092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5359A8" w:rsidRDefault="008F28DF" w:rsidP="008F28DF">
            <w:pPr>
              <w:spacing w:line="400" w:lineRule="exact"/>
              <w:ind w:firstLineChars="200" w:firstLine="31680"/>
            </w:pPr>
          </w:p>
          <w:p w:rsidR="008F28DF" w:rsidRPr="00F77C09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F28DF" w:rsidRPr="00F77C09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F28DF" w:rsidRPr="00F77C09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F28DF" w:rsidRPr="00F77C09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F28DF" w:rsidRPr="00F77C09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F28DF" w:rsidRPr="00F77C09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F28DF" w:rsidRPr="00F77C09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F28DF" w:rsidRPr="00F77C09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F28DF" w:rsidRPr="00F77C09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F28DF" w:rsidRPr="00F77C09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F28DF" w:rsidRPr="00F77C09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F28DF" w:rsidRPr="00F77C09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F28DF" w:rsidRPr="00F77C09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F28DF" w:rsidRPr="00F77C09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F28DF" w:rsidRPr="00F77C09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F28DF" w:rsidRPr="00F77C09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8F28DF" w:rsidRPr="00F77C09" w:rsidRDefault="008F28DF" w:rsidP="00306D0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F28DF" w:rsidRPr="00F77C09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77C09">
              <w:rPr>
                <w:rFonts w:eastAsia="仿宋_GB2312" w:cs="仿宋_GB2312" w:hint="eastAsia"/>
                <w:sz w:val="28"/>
                <w:szCs w:val="28"/>
              </w:rPr>
              <w:t>声</w:t>
            </w:r>
          </w:p>
          <w:p w:rsidR="008F28DF" w:rsidRPr="00F77C09" w:rsidRDefault="008F28DF" w:rsidP="00306D0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8F28DF" w:rsidRPr="00F77C09" w:rsidRDefault="008F28DF" w:rsidP="00306D0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F77C09">
              <w:rPr>
                <w:rFonts w:eastAsia="仿宋_GB2312" w:cs="仿宋_GB2312" w:hint="eastAsia"/>
                <w:sz w:val="28"/>
                <w:szCs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F77C09" w:rsidRDefault="008F28DF" w:rsidP="00234A77">
            <w:pPr>
              <w:spacing w:beforeLines="50"/>
              <w:jc w:val="left"/>
              <w:rPr>
                <w:rFonts w:eastAsia="仿宋_GB2312"/>
                <w:sz w:val="28"/>
                <w:szCs w:val="28"/>
              </w:rPr>
            </w:pPr>
            <w:r w:rsidRPr="00F77C09">
              <w:rPr>
                <w:rFonts w:eastAsia="仿宋_GB2312" w:cs="仿宋_GB2312" w:hint="eastAsia"/>
                <w:sz w:val="28"/>
                <w:szCs w:val="28"/>
              </w:rPr>
              <w:t>本人对以上内容及全部附件材料进行了审查，对其客观性和真实性负责。</w:t>
            </w:r>
          </w:p>
          <w:p w:rsidR="008F28DF" w:rsidRPr="00F77C09" w:rsidRDefault="008F28DF" w:rsidP="008F28DF">
            <w:pPr>
              <w:ind w:firstLineChars="650" w:firstLine="31680"/>
              <w:jc w:val="left"/>
              <w:rPr>
                <w:rFonts w:eastAsia="仿宋_GB2312"/>
                <w:sz w:val="28"/>
                <w:szCs w:val="28"/>
              </w:rPr>
            </w:pPr>
            <w:r w:rsidRPr="00F77C09">
              <w:rPr>
                <w:rFonts w:eastAsia="仿宋_GB2312" w:cs="仿宋_GB2312" w:hint="eastAsia"/>
                <w:sz w:val="28"/>
                <w:szCs w:val="28"/>
              </w:rPr>
              <w:t>候选人签名：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 w:rsidRPr="00F77C09">
              <w:rPr>
                <w:rFonts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 w:rsidRPr="00F77C09">
              <w:rPr>
                <w:rFonts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 w:rsidRPr="00F77C09">
              <w:rPr>
                <w:rFonts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8F28DF" w:rsidRDefault="008F28DF" w:rsidP="00366BFC">
      <w:pPr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250E0B">
        <w:rPr>
          <w:rFonts w:ascii="黑体" w:eastAsia="黑体" w:cs="黑体" w:hint="eastAsia"/>
          <w:sz w:val="30"/>
          <w:szCs w:val="30"/>
        </w:rPr>
        <w:t>十</w:t>
      </w:r>
      <w:r w:rsidRPr="00861E5F">
        <w:rPr>
          <w:rFonts w:ascii="黑体" w:eastAsia="黑体" w:cs="黑体" w:hint="eastAsia"/>
          <w:sz w:val="30"/>
          <w:szCs w:val="30"/>
        </w:rPr>
        <w:t>、</w:t>
      </w:r>
      <w:r>
        <w:rPr>
          <w:rFonts w:ascii="黑体" w:eastAsia="黑体" w:cs="黑体" w:hint="eastAsia"/>
          <w:sz w:val="30"/>
          <w:szCs w:val="30"/>
        </w:rPr>
        <w:t>推荐</w:t>
      </w:r>
      <w:r w:rsidRPr="00861E5F">
        <w:rPr>
          <w:rFonts w:ascii="黑体" w:eastAsia="黑体" w:cs="黑体" w:hint="eastAsia"/>
          <w:sz w:val="30"/>
          <w:szCs w:val="30"/>
        </w:rPr>
        <w:t>意见</w:t>
      </w:r>
      <w:r>
        <w:rPr>
          <w:rFonts w:ascii="黑体" w:eastAsia="黑体" w:cs="黑体" w:hint="eastAsia"/>
          <w:sz w:val="30"/>
          <w:szCs w:val="30"/>
        </w:rPr>
        <w:t>（单位推荐用）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06"/>
        <w:gridCol w:w="8039"/>
      </w:tblGrid>
      <w:tr w:rsidR="008F28DF" w:rsidRPr="00F77C09">
        <w:trPr>
          <w:trHeight w:val="56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工</w:t>
            </w:r>
          </w:p>
          <w:p w:rsidR="008F28DF" w:rsidRPr="00F77C09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作</w:t>
            </w:r>
          </w:p>
          <w:p w:rsidR="008F28DF" w:rsidRPr="00F77C09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单</w:t>
            </w:r>
          </w:p>
          <w:p w:rsidR="008F28DF" w:rsidRPr="00F77C09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位</w:t>
            </w:r>
          </w:p>
          <w:p w:rsidR="008F28DF" w:rsidRPr="00F77C09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</w:p>
          <w:p w:rsidR="008F28DF" w:rsidRPr="00F77C09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D02096" w:rsidRDefault="008F28DF" w:rsidP="008F28DF">
            <w:pPr>
              <w:spacing w:line="400" w:lineRule="exact"/>
              <w:ind w:firstLineChars="200" w:firstLine="31680"/>
            </w:pPr>
            <w:r w:rsidRPr="00D02096">
              <w:rPr>
                <w:rFonts w:cs="宋体" w:hint="eastAsia"/>
              </w:rPr>
              <w:t>由候选人人事关系所在单位对候选人政治表现、廉洁自律、道德品行等方面出具意见，并对候选人《推荐书》及附件材料的真实性、准确性及涉密情况进行审核，限</w:t>
            </w:r>
            <w:r w:rsidRPr="00D02096">
              <w:t>300</w:t>
            </w:r>
            <w:r w:rsidRPr="00D02096">
              <w:rPr>
                <w:rFonts w:cs="宋体" w:hint="eastAsia"/>
              </w:rPr>
              <w:t>字以内。</w:t>
            </w:r>
          </w:p>
          <w:p w:rsidR="008F28DF" w:rsidRDefault="008F28DF" w:rsidP="00306D0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Default="008F28DF" w:rsidP="00306D0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Default="008F28DF" w:rsidP="00306D0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Default="008F28DF" w:rsidP="00306D0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Default="008F28DF" w:rsidP="00306D0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F77C09" w:rsidRDefault="008F28DF" w:rsidP="00306D0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F77C09" w:rsidRDefault="008F28DF" w:rsidP="00306D0F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负责人签字：</w:t>
            </w:r>
            <w:r w:rsidRPr="00861E5F">
              <w:rPr>
                <w:rFonts w:ascii="仿宋_GB2312" w:eastAsia="仿宋_GB2312" w:cs="仿宋_GB2312"/>
                <w:sz w:val="28"/>
                <w:szCs w:val="28"/>
              </w:rPr>
              <w:t xml:space="preserve">           </w:t>
            </w: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单位盖章：</w:t>
            </w:r>
          </w:p>
          <w:p w:rsidR="008F28DF" w:rsidRPr="00F77C09" w:rsidRDefault="008F28DF" w:rsidP="00234A77">
            <w:pPr>
              <w:spacing w:beforeLines="5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7C09"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</w:t>
            </w: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F77C09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F77C09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8F28DF" w:rsidRPr="00F77C09" w:rsidTr="00FD45F6">
        <w:trPr>
          <w:trHeight w:val="714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861E5F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推</w:t>
            </w:r>
          </w:p>
          <w:p w:rsidR="008F28DF" w:rsidRPr="00861E5F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荐</w:t>
            </w:r>
          </w:p>
          <w:p w:rsidR="008F28DF" w:rsidRPr="00861E5F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单</w:t>
            </w:r>
          </w:p>
          <w:p w:rsidR="008F28DF" w:rsidRPr="00861E5F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位</w:t>
            </w:r>
          </w:p>
          <w:p w:rsidR="008F28DF" w:rsidRPr="00861E5F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</w:p>
          <w:p w:rsidR="008F28DF" w:rsidRPr="00861E5F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8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D02096" w:rsidRDefault="008F28DF" w:rsidP="008F28DF">
            <w:pPr>
              <w:spacing w:line="400" w:lineRule="exact"/>
              <w:ind w:firstLineChars="200" w:firstLine="31680"/>
            </w:pPr>
            <w:r w:rsidRPr="00D02096">
              <w:rPr>
                <w:rFonts w:cs="宋体" w:hint="eastAsia"/>
              </w:rPr>
              <w:t>对候选人成就、贡献和学风道德的评价，限</w:t>
            </w:r>
            <w:r w:rsidRPr="00D02096">
              <w:t>300</w:t>
            </w:r>
            <w:r w:rsidRPr="00D02096">
              <w:rPr>
                <w:rFonts w:cs="宋体" w:hint="eastAsia"/>
              </w:rPr>
              <w:t>字以内</w:t>
            </w:r>
            <w:r>
              <w:rPr>
                <w:rFonts w:cs="宋体" w:hint="eastAsia"/>
              </w:rPr>
              <w:t>。</w:t>
            </w:r>
          </w:p>
          <w:p w:rsidR="008F28DF" w:rsidRPr="00D02096" w:rsidRDefault="008F28DF" w:rsidP="008F28DF">
            <w:pPr>
              <w:spacing w:line="400" w:lineRule="exact"/>
              <w:ind w:firstLineChars="200" w:firstLine="31680"/>
            </w:pPr>
          </w:p>
          <w:p w:rsidR="008F28DF" w:rsidRPr="00861E5F" w:rsidRDefault="008F28DF" w:rsidP="00306D0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861E5F" w:rsidRDefault="008F28DF" w:rsidP="00306D0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Default="008F28DF" w:rsidP="00306D0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Default="008F28DF" w:rsidP="00306D0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Default="008F28DF" w:rsidP="00306D0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Default="008F28DF" w:rsidP="00306D0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C32E8A" w:rsidRDefault="008F28DF" w:rsidP="00306D0F">
            <w:pPr>
              <w:spacing w:line="400" w:lineRule="exact"/>
              <w:rPr>
                <w:rFonts w:ascii="仿宋_GB2312" w:eastAsia="仿宋_GB2312"/>
                <w:i/>
                <w:iCs/>
                <w:sz w:val="28"/>
                <w:szCs w:val="28"/>
              </w:rPr>
            </w:pPr>
          </w:p>
          <w:p w:rsidR="008F28DF" w:rsidRPr="00861E5F" w:rsidRDefault="008F28DF" w:rsidP="00306D0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负责人签字：</w:t>
            </w:r>
            <w:r w:rsidRPr="00861E5F">
              <w:rPr>
                <w:rFonts w:ascii="仿宋_GB2312" w:eastAsia="仿宋_GB2312" w:cs="仿宋_GB2312"/>
                <w:sz w:val="28"/>
                <w:szCs w:val="28"/>
              </w:rPr>
              <w:t xml:space="preserve">             </w:t>
            </w: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单位盖章：</w:t>
            </w:r>
          </w:p>
          <w:p w:rsidR="008F28DF" w:rsidRPr="00861E5F" w:rsidRDefault="008F28DF" w:rsidP="00234A77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</w:t>
            </w: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861E5F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861E5F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8F28DF" w:rsidRDefault="008F28DF" w:rsidP="00366BFC">
      <w:pPr>
        <w:jc w:val="left"/>
        <w:rPr>
          <w:rFonts w:ascii="黑体" w:eastAsia="黑体"/>
          <w:sz w:val="30"/>
          <w:szCs w:val="30"/>
        </w:rPr>
      </w:pPr>
    </w:p>
    <w:p w:rsidR="008F28DF" w:rsidRDefault="008F28DF" w:rsidP="00366BFC">
      <w:pPr>
        <w:jc w:val="left"/>
        <w:rPr>
          <w:rFonts w:ascii="黑体" w:eastAsia="黑体"/>
          <w:sz w:val="30"/>
          <w:szCs w:val="30"/>
        </w:rPr>
      </w:pPr>
      <w:r w:rsidRPr="00250E0B">
        <w:rPr>
          <w:rFonts w:ascii="黑体" w:eastAsia="黑体" w:cs="黑体" w:hint="eastAsia"/>
          <w:sz w:val="30"/>
          <w:szCs w:val="30"/>
        </w:rPr>
        <w:t>十</w:t>
      </w:r>
      <w:r w:rsidRPr="00861E5F">
        <w:rPr>
          <w:rFonts w:ascii="黑体" w:eastAsia="黑体" w:cs="黑体" w:hint="eastAsia"/>
          <w:sz w:val="30"/>
          <w:szCs w:val="30"/>
        </w:rPr>
        <w:t>、</w:t>
      </w:r>
      <w:r>
        <w:rPr>
          <w:rFonts w:ascii="黑体" w:eastAsia="黑体" w:cs="黑体" w:hint="eastAsia"/>
          <w:sz w:val="30"/>
          <w:szCs w:val="30"/>
        </w:rPr>
        <w:t>推荐</w:t>
      </w:r>
      <w:r w:rsidRPr="00861E5F">
        <w:rPr>
          <w:rFonts w:ascii="黑体" w:eastAsia="黑体" w:cs="黑体" w:hint="eastAsia"/>
          <w:sz w:val="30"/>
          <w:szCs w:val="30"/>
        </w:rPr>
        <w:t>意见</w:t>
      </w:r>
      <w:r>
        <w:rPr>
          <w:rFonts w:ascii="黑体" w:eastAsia="黑体" w:cs="黑体" w:hint="eastAsia"/>
          <w:sz w:val="30"/>
          <w:szCs w:val="30"/>
        </w:rPr>
        <w:t>（专家提名用）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06"/>
        <w:gridCol w:w="2009"/>
        <w:gridCol w:w="1995"/>
        <w:gridCol w:w="15"/>
        <w:gridCol w:w="15"/>
        <w:gridCol w:w="1995"/>
        <w:gridCol w:w="15"/>
        <w:gridCol w:w="15"/>
        <w:gridCol w:w="1980"/>
      </w:tblGrid>
      <w:tr w:rsidR="008F28DF" w:rsidRPr="00F77C09">
        <w:trPr>
          <w:trHeight w:val="37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工</w:t>
            </w:r>
          </w:p>
          <w:p w:rsidR="008F28DF" w:rsidRPr="00F77C09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作</w:t>
            </w:r>
          </w:p>
          <w:p w:rsidR="008F28DF" w:rsidRPr="00F77C09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单</w:t>
            </w:r>
          </w:p>
          <w:p w:rsidR="008F28DF" w:rsidRPr="00F77C09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位</w:t>
            </w:r>
          </w:p>
          <w:p w:rsidR="008F28DF" w:rsidRPr="00F77C09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</w:p>
          <w:p w:rsidR="008F28DF" w:rsidRPr="00F77C09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8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D02096" w:rsidRDefault="008F28DF" w:rsidP="008F28DF">
            <w:pPr>
              <w:spacing w:line="400" w:lineRule="exact"/>
              <w:ind w:firstLineChars="200" w:firstLine="31680"/>
            </w:pPr>
            <w:r w:rsidRPr="00D02096">
              <w:rPr>
                <w:rFonts w:cs="宋体" w:hint="eastAsia"/>
              </w:rPr>
              <w:t>由候选人人事关系所在单位对候选人政治表现、廉洁自律、道德品行等方面出具意见，并对候选人《推荐书》及附件材料的真实性、准确性及涉密情况进行审核，限</w:t>
            </w:r>
            <w:r w:rsidRPr="00D02096">
              <w:t>300</w:t>
            </w:r>
            <w:r w:rsidRPr="00D02096">
              <w:rPr>
                <w:rFonts w:cs="宋体" w:hint="eastAsia"/>
              </w:rPr>
              <w:t>字以内。</w:t>
            </w:r>
          </w:p>
          <w:p w:rsidR="008F28DF" w:rsidRDefault="008F28DF" w:rsidP="00306D0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Default="008F28DF" w:rsidP="00306D0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F77C09" w:rsidRDefault="008F28DF" w:rsidP="00306D0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F77C09" w:rsidRDefault="008F28DF" w:rsidP="00306D0F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负责人签字：</w:t>
            </w:r>
            <w:r w:rsidRPr="00861E5F">
              <w:rPr>
                <w:rFonts w:ascii="仿宋_GB2312" w:eastAsia="仿宋_GB2312" w:cs="仿宋_GB2312"/>
                <w:sz w:val="28"/>
                <w:szCs w:val="28"/>
              </w:rPr>
              <w:t xml:space="preserve">           </w:t>
            </w: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单位盖章：</w:t>
            </w:r>
          </w:p>
          <w:p w:rsidR="008F28DF" w:rsidRPr="00F77C09" w:rsidRDefault="008F28DF" w:rsidP="00234A77">
            <w:pPr>
              <w:spacing w:beforeLines="5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7C09"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</w:t>
            </w: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F77C09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F77C09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8F28DF" w:rsidRPr="00F77C09">
        <w:trPr>
          <w:trHeight w:hRule="exact" w:val="454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8DF" w:rsidRDefault="008F28DF" w:rsidP="00306D0F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提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家</w:t>
            </w:r>
          </w:p>
          <w:p w:rsidR="008F28DF" w:rsidRPr="00B35786" w:rsidRDefault="008F28DF" w:rsidP="00306D0F">
            <w:pPr>
              <w:spacing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B35786">
              <w:rPr>
                <w:rFonts w:ascii="仿宋_GB2312" w:eastAsia="仿宋_GB2312" w:cs="仿宋_GB2312"/>
                <w:sz w:val="28"/>
                <w:szCs w:val="28"/>
              </w:rPr>
              <w:t>1</w:t>
            </w:r>
          </w:p>
          <w:p w:rsidR="008F28DF" w:rsidRPr="00F77C09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28DF" w:rsidRPr="00F77C09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8DF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机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28DF" w:rsidRPr="00F77C09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8DF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单位及职务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28DF" w:rsidRPr="00F77C09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专业领域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28DF" w:rsidRPr="00F77C09">
        <w:trPr>
          <w:trHeight w:hRule="exact" w:val="454"/>
          <w:jc w:val="center"/>
        </w:trPr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8DF" w:rsidRDefault="008F28DF" w:rsidP="00306D0F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提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家</w:t>
            </w:r>
          </w:p>
          <w:p w:rsidR="008F28DF" w:rsidRDefault="008F28DF" w:rsidP="00306D0F">
            <w:pPr>
              <w:spacing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2</w:t>
            </w:r>
          </w:p>
          <w:p w:rsidR="008F28DF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28DF" w:rsidRPr="00F77C09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8DF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机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28DF" w:rsidRPr="00F77C09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8DF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单位及职务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28DF" w:rsidRPr="00F77C09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专业领域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28DF" w:rsidRPr="00F77C09">
        <w:trPr>
          <w:trHeight w:hRule="exact" w:val="454"/>
          <w:jc w:val="center"/>
        </w:trPr>
        <w:tc>
          <w:tcPr>
            <w:tcW w:w="8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8DF" w:rsidRDefault="008F28DF" w:rsidP="00306D0F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提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家</w:t>
            </w:r>
          </w:p>
          <w:p w:rsidR="008F28DF" w:rsidRDefault="008F28DF" w:rsidP="00306D0F">
            <w:pPr>
              <w:spacing w:line="3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3</w:t>
            </w:r>
          </w:p>
          <w:p w:rsidR="008F28DF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专业技术职务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28DF" w:rsidRPr="00F77C09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8DF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机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28DF" w:rsidRPr="00F77C09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8DF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单位及职务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28DF" w:rsidRPr="00F77C09">
        <w:trPr>
          <w:trHeight w:hRule="exact" w:val="454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专业领域</w:t>
            </w:r>
          </w:p>
        </w:tc>
        <w:tc>
          <w:tcPr>
            <w:tcW w:w="6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tabs>
                <w:tab w:val="left" w:pos="6297"/>
              </w:tabs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28DF" w:rsidRPr="00F77C09">
        <w:trPr>
          <w:trHeight w:val="27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DF" w:rsidRPr="00F77C09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提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名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</w:p>
          <w:p w:rsidR="008F28DF" w:rsidRDefault="008F28DF" w:rsidP="00306D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8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F" w:rsidRPr="00F77C09" w:rsidRDefault="008F28DF" w:rsidP="008F28DF">
            <w:pPr>
              <w:spacing w:line="400" w:lineRule="exact"/>
              <w:ind w:firstLineChars="200" w:firstLine="31680"/>
              <w:rPr>
                <w:rFonts w:ascii="仿宋_GB2312" w:eastAsia="仿宋_GB2312"/>
                <w:sz w:val="28"/>
                <w:szCs w:val="28"/>
              </w:rPr>
            </w:pPr>
            <w:r w:rsidRPr="00D02096">
              <w:rPr>
                <w:rFonts w:cs="宋体" w:hint="eastAsia"/>
              </w:rPr>
              <w:t>对候选人成就、贡献和学风道德的评价，限</w:t>
            </w:r>
            <w:r w:rsidRPr="00D02096">
              <w:t>300</w:t>
            </w:r>
            <w:r w:rsidRPr="00D02096">
              <w:rPr>
                <w:rFonts w:cs="宋体" w:hint="eastAsia"/>
              </w:rPr>
              <w:t>字以内</w:t>
            </w:r>
            <w:r>
              <w:rPr>
                <w:rFonts w:cs="宋体" w:hint="eastAsia"/>
              </w:rPr>
              <w:t>。</w:t>
            </w:r>
          </w:p>
          <w:p w:rsidR="008F28DF" w:rsidRPr="00F77C09" w:rsidRDefault="008F28DF" w:rsidP="00306D0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Default="008F28DF" w:rsidP="00306D0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F77C09" w:rsidRDefault="008F28DF" w:rsidP="00306D0F">
            <w:pPr>
              <w:spacing w:line="5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提名专家签字</w:t>
            </w: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：</w:t>
            </w:r>
          </w:p>
          <w:p w:rsidR="008F28DF" w:rsidRPr="00F77C09" w:rsidRDefault="008F28DF" w:rsidP="00234A77">
            <w:pPr>
              <w:tabs>
                <w:tab w:val="left" w:pos="6297"/>
              </w:tabs>
              <w:spacing w:beforeLines="50"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77C09"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</w:t>
            </w: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F77C09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F77C09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F77C09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8F28DF" w:rsidRDefault="008F28DF" w:rsidP="00366BFC">
      <w:pPr>
        <w:rPr>
          <w:rFonts w:ascii="黑体" w:eastAsia="黑体"/>
          <w:sz w:val="30"/>
          <w:szCs w:val="30"/>
        </w:rPr>
      </w:pPr>
    </w:p>
    <w:p w:rsidR="008F28DF" w:rsidRDefault="008F28DF" w:rsidP="00366BFC">
      <w:pPr>
        <w:rPr>
          <w:rFonts w:ascii="黑体" w:eastAsia="黑体"/>
          <w:sz w:val="30"/>
          <w:szCs w:val="30"/>
        </w:rPr>
      </w:pPr>
    </w:p>
    <w:p w:rsidR="008F28DF" w:rsidRPr="00861E5F" w:rsidRDefault="008F28DF" w:rsidP="00366BFC">
      <w:pPr>
        <w:rPr>
          <w:rFonts w:ascii="黑体" w:eastAsia="黑体"/>
          <w:sz w:val="30"/>
          <w:szCs w:val="30"/>
        </w:rPr>
      </w:pPr>
      <w:r w:rsidRPr="00250E0B">
        <w:rPr>
          <w:rFonts w:ascii="黑体" w:eastAsia="黑体" w:cs="黑体" w:hint="eastAsia"/>
          <w:sz w:val="30"/>
          <w:szCs w:val="30"/>
        </w:rPr>
        <w:t>十一、</w:t>
      </w:r>
      <w:r w:rsidRPr="00861E5F">
        <w:rPr>
          <w:rFonts w:ascii="黑体" w:eastAsia="黑体" w:cs="黑体" w:hint="eastAsia"/>
          <w:sz w:val="30"/>
          <w:szCs w:val="30"/>
        </w:rPr>
        <w:t>评审和审批意见（以下由中国青年科技奖评审机构填写）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"/>
        <w:gridCol w:w="8177"/>
      </w:tblGrid>
      <w:tr w:rsidR="008F28DF" w:rsidRPr="00861E5F">
        <w:trPr>
          <w:trHeight w:val="3733"/>
          <w:jc w:val="center"/>
        </w:trPr>
        <w:tc>
          <w:tcPr>
            <w:tcW w:w="851" w:type="dxa"/>
            <w:vAlign w:val="center"/>
          </w:tcPr>
          <w:p w:rsidR="008F28DF" w:rsidRPr="00861E5F" w:rsidRDefault="008F28DF" w:rsidP="00306D0F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学</w:t>
            </w:r>
          </w:p>
          <w:p w:rsidR="008F28DF" w:rsidRPr="00861E5F" w:rsidRDefault="008F28DF" w:rsidP="00306D0F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科</w:t>
            </w:r>
          </w:p>
          <w:p w:rsidR="008F28DF" w:rsidRPr="00861E5F" w:rsidRDefault="008F28DF" w:rsidP="00306D0F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评</w:t>
            </w:r>
          </w:p>
          <w:p w:rsidR="008F28DF" w:rsidRPr="00861E5F" w:rsidRDefault="008F28DF" w:rsidP="00306D0F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审</w:t>
            </w:r>
          </w:p>
          <w:p w:rsidR="008F28DF" w:rsidRPr="00861E5F" w:rsidRDefault="008F28DF" w:rsidP="00306D0F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组</w:t>
            </w:r>
          </w:p>
          <w:p w:rsidR="008F28DF" w:rsidRPr="00861E5F" w:rsidRDefault="008F28DF" w:rsidP="00306D0F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</w:p>
          <w:p w:rsidR="008F28DF" w:rsidRPr="00861E5F" w:rsidRDefault="008F28DF" w:rsidP="00306D0F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8080" w:type="dxa"/>
          </w:tcPr>
          <w:p w:rsidR="008F28DF" w:rsidRPr="00861E5F" w:rsidRDefault="008F28DF" w:rsidP="00306D0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861E5F" w:rsidRDefault="008F28DF" w:rsidP="00306D0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861E5F" w:rsidRDefault="008F28DF" w:rsidP="00306D0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861E5F" w:rsidRDefault="008F28DF" w:rsidP="00306D0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861E5F" w:rsidRDefault="008F28DF" w:rsidP="00306D0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861E5F" w:rsidRDefault="008F28DF" w:rsidP="00306D0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861E5F" w:rsidRDefault="008F28DF" w:rsidP="00306D0F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/>
                <w:sz w:val="28"/>
                <w:szCs w:val="28"/>
              </w:rPr>
              <w:t xml:space="preserve">                 </w:t>
            </w: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负责人签字：</w:t>
            </w:r>
            <w:r w:rsidRPr="00861E5F">
              <w:rPr>
                <w:rFonts w:ascii="仿宋_GB2312" w:eastAsia="仿宋_GB2312" w:cs="仿宋_GB2312"/>
                <w:sz w:val="28"/>
                <w:szCs w:val="28"/>
              </w:rPr>
              <w:t xml:space="preserve">               </w:t>
            </w: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861E5F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861E5F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8F28DF" w:rsidRPr="00861E5F">
        <w:trPr>
          <w:trHeight w:val="2959"/>
          <w:jc w:val="center"/>
        </w:trPr>
        <w:tc>
          <w:tcPr>
            <w:tcW w:w="851" w:type="dxa"/>
            <w:vAlign w:val="center"/>
          </w:tcPr>
          <w:p w:rsidR="008F28DF" w:rsidRPr="00861E5F" w:rsidRDefault="008F28DF" w:rsidP="00306D0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评</w:t>
            </w:r>
          </w:p>
          <w:p w:rsidR="008F28DF" w:rsidRPr="00861E5F" w:rsidRDefault="008F28DF" w:rsidP="00306D0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审</w:t>
            </w:r>
          </w:p>
          <w:p w:rsidR="008F28DF" w:rsidRPr="00861E5F" w:rsidRDefault="008F28DF" w:rsidP="00306D0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委</w:t>
            </w:r>
          </w:p>
          <w:p w:rsidR="008F28DF" w:rsidRPr="00861E5F" w:rsidRDefault="008F28DF" w:rsidP="00306D0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员</w:t>
            </w:r>
          </w:p>
          <w:p w:rsidR="008F28DF" w:rsidRPr="00861E5F" w:rsidRDefault="008F28DF" w:rsidP="00306D0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会</w:t>
            </w:r>
          </w:p>
          <w:p w:rsidR="008F28DF" w:rsidRPr="00861E5F" w:rsidRDefault="008F28DF" w:rsidP="00306D0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</w:p>
          <w:p w:rsidR="008F28DF" w:rsidRPr="00861E5F" w:rsidRDefault="008F28DF" w:rsidP="00306D0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8080" w:type="dxa"/>
          </w:tcPr>
          <w:p w:rsidR="008F28DF" w:rsidRPr="00861E5F" w:rsidRDefault="008F28DF" w:rsidP="00306D0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861E5F" w:rsidRDefault="008F28DF" w:rsidP="00306D0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861E5F" w:rsidRDefault="008F28DF" w:rsidP="00306D0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861E5F" w:rsidRDefault="008F28DF" w:rsidP="00306D0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861E5F" w:rsidRDefault="008F28DF" w:rsidP="00306D0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861E5F" w:rsidRDefault="008F28DF" w:rsidP="00306D0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861E5F" w:rsidRDefault="008F28DF" w:rsidP="00306D0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861E5F" w:rsidRDefault="008F28DF" w:rsidP="00306D0F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/>
                <w:sz w:val="28"/>
                <w:szCs w:val="28"/>
              </w:rPr>
              <w:t xml:space="preserve">                 </w:t>
            </w: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负责人签字：</w:t>
            </w:r>
            <w:r w:rsidRPr="00861E5F">
              <w:rPr>
                <w:rFonts w:ascii="仿宋_GB2312" w:eastAsia="仿宋_GB2312" w:cs="仿宋_GB2312"/>
                <w:sz w:val="28"/>
                <w:szCs w:val="28"/>
              </w:rPr>
              <w:t xml:space="preserve">               </w:t>
            </w: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861E5F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861E5F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  <w:p w:rsidR="008F28DF" w:rsidRPr="00861E5F" w:rsidRDefault="008F28DF" w:rsidP="00306D0F"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28DF" w:rsidRPr="00861E5F">
        <w:trPr>
          <w:trHeight w:val="3261"/>
          <w:jc w:val="center"/>
        </w:trPr>
        <w:tc>
          <w:tcPr>
            <w:tcW w:w="851" w:type="dxa"/>
            <w:vAlign w:val="center"/>
          </w:tcPr>
          <w:p w:rsidR="008F28DF" w:rsidRPr="00861E5F" w:rsidRDefault="008F28DF" w:rsidP="00306D0F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审</w:t>
            </w:r>
          </w:p>
          <w:p w:rsidR="008F28DF" w:rsidRPr="00861E5F" w:rsidRDefault="008F28DF" w:rsidP="00306D0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861E5F" w:rsidRDefault="008F28DF" w:rsidP="00306D0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批</w:t>
            </w:r>
          </w:p>
          <w:p w:rsidR="008F28DF" w:rsidRPr="00861E5F" w:rsidRDefault="008F28DF" w:rsidP="00306D0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861E5F" w:rsidRDefault="008F28DF" w:rsidP="00306D0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意</w:t>
            </w:r>
          </w:p>
          <w:p w:rsidR="008F28DF" w:rsidRPr="00861E5F" w:rsidRDefault="008F28DF" w:rsidP="00306D0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861E5F" w:rsidRDefault="008F28DF" w:rsidP="00306D0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见</w:t>
            </w:r>
          </w:p>
        </w:tc>
        <w:tc>
          <w:tcPr>
            <w:tcW w:w="8080" w:type="dxa"/>
          </w:tcPr>
          <w:p w:rsidR="008F28DF" w:rsidRPr="00861E5F" w:rsidRDefault="008F28DF" w:rsidP="00306D0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861E5F" w:rsidRDefault="008F28DF" w:rsidP="00306D0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861E5F" w:rsidRDefault="008F28DF" w:rsidP="00306D0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861E5F" w:rsidRDefault="008F28DF" w:rsidP="00306D0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861E5F" w:rsidRDefault="008F28DF" w:rsidP="00306D0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861E5F" w:rsidRDefault="008F28DF" w:rsidP="00306D0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861E5F" w:rsidRDefault="008F28DF" w:rsidP="00306D0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861E5F" w:rsidRDefault="008F28DF" w:rsidP="00306D0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861E5F" w:rsidRDefault="008F28DF" w:rsidP="00306D0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/>
                <w:sz w:val="28"/>
                <w:szCs w:val="28"/>
              </w:rPr>
              <w:t xml:space="preserve">       </w:t>
            </w: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中国青年科技奖领导工作委员会</w:t>
            </w:r>
            <w:r w:rsidRPr="00861E5F">
              <w:rPr>
                <w:rFonts w:ascii="仿宋_GB2312" w:eastAsia="仿宋_GB2312" w:cs="仿宋_GB2312"/>
                <w:sz w:val="28"/>
                <w:szCs w:val="28"/>
              </w:rPr>
              <w:t xml:space="preserve">        </w:t>
            </w: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861E5F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861E5F"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8F28DF" w:rsidRPr="00861E5F" w:rsidTr="00FD45F6">
        <w:trPr>
          <w:trHeight w:val="2183"/>
          <w:jc w:val="center"/>
        </w:trPr>
        <w:tc>
          <w:tcPr>
            <w:tcW w:w="851" w:type="dxa"/>
            <w:vAlign w:val="center"/>
          </w:tcPr>
          <w:p w:rsidR="008F28DF" w:rsidRPr="00861E5F" w:rsidRDefault="008F28DF" w:rsidP="00306D0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备</w:t>
            </w:r>
          </w:p>
          <w:p w:rsidR="008F28DF" w:rsidRPr="00861E5F" w:rsidRDefault="008F28DF" w:rsidP="00306D0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861E5F" w:rsidRDefault="008F28DF" w:rsidP="00306D0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F28DF" w:rsidRPr="00861E5F" w:rsidRDefault="008F28DF" w:rsidP="00306D0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1E5F">
              <w:rPr>
                <w:rFonts w:ascii="仿宋_GB2312" w:eastAsia="仿宋_GB2312" w:cs="仿宋_GB2312" w:hint="eastAsia"/>
                <w:sz w:val="28"/>
                <w:szCs w:val="28"/>
              </w:rPr>
              <w:t>注</w:t>
            </w:r>
          </w:p>
        </w:tc>
        <w:tc>
          <w:tcPr>
            <w:tcW w:w="8080" w:type="dxa"/>
          </w:tcPr>
          <w:p w:rsidR="008F28DF" w:rsidRPr="00861E5F" w:rsidRDefault="008F28DF" w:rsidP="00306D0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F28DF" w:rsidRDefault="008F28DF">
      <w:bookmarkStart w:id="0" w:name="_GoBack"/>
      <w:bookmarkEnd w:id="0"/>
    </w:p>
    <w:sectPr w:rsidR="008F28DF" w:rsidSect="00DB0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6BFC"/>
    <w:rsid w:val="000E20D0"/>
    <w:rsid w:val="001823CB"/>
    <w:rsid w:val="001A061F"/>
    <w:rsid w:val="002149A9"/>
    <w:rsid w:val="00234A77"/>
    <w:rsid w:val="00250E0B"/>
    <w:rsid w:val="002E590C"/>
    <w:rsid w:val="00306D0F"/>
    <w:rsid w:val="00366BFC"/>
    <w:rsid w:val="00391D56"/>
    <w:rsid w:val="005359A8"/>
    <w:rsid w:val="00540DC9"/>
    <w:rsid w:val="005D7108"/>
    <w:rsid w:val="005F1F7C"/>
    <w:rsid w:val="00682ACA"/>
    <w:rsid w:val="006F43BE"/>
    <w:rsid w:val="007D4F8B"/>
    <w:rsid w:val="007E184D"/>
    <w:rsid w:val="00861E5F"/>
    <w:rsid w:val="008F28DF"/>
    <w:rsid w:val="00B35786"/>
    <w:rsid w:val="00B64F81"/>
    <w:rsid w:val="00BD74BE"/>
    <w:rsid w:val="00C13B24"/>
    <w:rsid w:val="00C146C1"/>
    <w:rsid w:val="00C32E8A"/>
    <w:rsid w:val="00D02096"/>
    <w:rsid w:val="00D30D99"/>
    <w:rsid w:val="00DB019C"/>
    <w:rsid w:val="00E9051A"/>
    <w:rsid w:val="00EB0D92"/>
    <w:rsid w:val="00EB5A6A"/>
    <w:rsid w:val="00EE6180"/>
    <w:rsid w:val="00F77C09"/>
    <w:rsid w:val="00F80E41"/>
    <w:rsid w:val="00F87EEC"/>
    <w:rsid w:val="00FD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F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366BFC"/>
    <w:pPr>
      <w:spacing w:line="360" w:lineRule="auto"/>
      <w:ind w:firstLineChars="200" w:firstLine="480"/>
    </w:pPr>
    <w:rPr>
      <w:rFonts w:ascii="仿宋_GB2312" w:cs="仿宋_GB2312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66BFC"/>
    <w:rPr>
      <w:rFonts w:ascii="仿宋_GB2312" w:eastAsia="宋体" w:hAnsi="Times New Roman" w:cs="仿宋_GB2312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12</Pages>
  <Words>457</Words>
  <Characters>2609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武丹</dc:creator>
  <cp:keywords/>
  <dc:description/>
  <cp:lastModifiedBy>张田雨</cp:lastModifiedBy>
  <cp:revision>5</cp:revision>
  <dcterms:created xsi:type="dcterms:W3CDTF">2019-09-24T10:16:00Z</dcterms:created>
  <dcterms:modified xsi:type="dcterms:W3CDTF">2019-09-29T07:20:00Z</dcterms:modified>
</cp:coreProperties>
</file>