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A48" w:rsidRPr="009041AF" w:rsidRDefault="009041AF">
      <w:pPr>
        <w:snapToGrid w:val="0"/>
        <w:spacing w:line="300" w:lineRule="auto"/>
        <w:rPr>
          <w:rFonts w:ascii="黑体" w:eastAsia="黑体" w:hAnsi="黑体" w:hint="eastAsia"/>
          <w:sz w:val="32"/>
          <w:szCs w:val="32"/>
        </w:rPr>
      </w:pPr>
      <w:r w:rsidRPr="009041A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p w:rsidR="002A62A1" w:rsidRPr="002A62A1" w:rsidRDefault="002A62A1" w:rsidP="002A62A1">
      <w:pPr>
        <w:keepNext/>
        <w:keepLines/>
        <w:spacing w:before="260" w:after="260" w:line="413" w:lineRule="auto"/>
        <w:jc w:val="center"/>
        <w:outlineLvl w:val="1"/>
        <w:rPr>
          <w:rFonts w:ascii="方正小标宋简体" w:eastAsia="方正小标宋简体" w:hAnsi="仿宋" w:hint="eastAsia"/>
          <w:bCs/>
          <w:sz w:val="44"/>
          <w:szCs w:val="44"/>
        </w:rPr>
      </w:pPr>
      <w:r w:rsidRPr="002A62A1">
        <w:rPr>
          <w:rFonts w:ascii="方正小标宋简体" w:eastAsia="方正小标宋简体" w:hAnsi="仿宋" w:hint="eastAsia"/>
          <w:bCs/>
          <w:sz w:val="44"/>
          <w:szCs w:val="44"/>
        </w:rPr>
        <w:t>职工趣味运动会比赛项目规则</w:t>
      </w:r>
    </w:p>
    <w:p w:rsidR="002A62A1" w:rsidRPr="002A62A1" w:rsidRDefault="002A62A1" w:rsidP="002A62A1">
      <w:pPr>
        <w:widowControl/>
        <w:snapToGrid w:val="0"/>
        <w:spacing w:line="324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2A62A1">
        <w:rPr>
          <w:rFonts w:ascii="仿宋" w:eastAsia="仿宋" w:hAnsi="仿宋"/>
          <w:color w:val="000000"/>
          <w:kern w:val="0"/>
          <w:sz w:val="32"/>
          <w:szCs w:val="32"/>
        </w:rPr>
        <w:t>参赛人员应自觉遵守比赛规则，服从裁判判决。在比赛过程中，如果出现争议或其它特殊情况，应由领队向裁判长提出书面申请，并接受裁判委员会的最终裁决。</w:t>
      </w:r>
    </w:p>
    <w:p w:rsidR="002A62A1" w:rsidRPr="002A62A1" w:rsidRDefault="002A62A1" w:rsidP="002A62A1">
      <w:pPr>
        <w:widowControl/>
        <w:snapToGrid w:val="0"/>
        <w:spacing w:line="324" w:lineRule="auto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b/>
          <w:bCs/>
          <w:kern w:val="0"/>
          <w:sz w:val="32"/>
          <w:szCs w:val="32"/>
        </w:rPr>
        <w:t>在职职工、研究生组：</w:t>
      </w:r>
    </w:p>
    <w:p w:rsidR="002A62A1" w:rsidRPr="002A62A1" w:rsidRDefault="002A62A1" w:rsidP="002A62A1">
      <w:pPr>
        <w:widowControl/>
        <w:numPr>
          <w:ilvl w:val="0"/>
          <w:numId w:val="4"/>
        </w:numPr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背对背夹球</w:t>
      </w:r>
    </w:p>
    <w:p w:rsidR="002A62A1" w:rsidRPr="002A62A1" w:rsidRDefault="002A62A1" w:rsidP="002A62A1">
      <w:pPr>
        <w:widowControl/>
        <w:snapToGrid w:val="0"/>
        <w:spacing w:line="324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color w:val="000000"/>
          <w:kern w:val="0"/>
          <w:sz w:val="32"/>
          <w:szCs w:val="32"/>
        </w:rPr>
        <w:t>每队4组（8名）队员参加，5个队同时进行比赛，赛段总长20米，每组（2名）队员走一个来回40米为一个行程。每组（2名）队员背对背夹好球，从起点出发，到达20米处后再返回20米起点处，然后将球交给同队另外1组（2名）队员继续接力，直至同队4组（8名）队员全部完成比赛。每组之间交接时</w:t>
      </w:r>
      <w:proofErr w:type="gramStart"/>
      <w:r w:rsidRPr="002A62A1">
        <w:rPr>
          <w:rFonts w:ascii="仿宋" w:eastAsia="仿宋" w:hAnsi="仿宋" w:hint="eastAsia"/>
          <w:color w:val="000000"/>
          <w:kern w:val="0"/>
          <w:sz w:val="32"/>
          <w:szCs w:val="32"/>
        </w:rPr>
        <w:t>不</w:t>
      </w:r>
      <w:proofErr w:type="gramEnd"/>
      <w:r w:rsidRPr="002A62A1">
        <w:rPr>
          <w:rFonts w:ascii="仿宋" w:eastAsia="仿宋" w:hAnsi="仿宋" w:hint="eastAsia"/>
          <w:color w:val="000000"/>
          <w:kern w:val="0"/>
          <w:sz w:val="32"/>
          <w:szCs w:val="32"/>
        </w:rPr>
        <w:t>可用手辅助交接球，行进中2名队员必须以背夹球，双手不能碰到对方身体和球，</w:t>
      </w:r>
      <w:proofErr w:type="gramStart"/>
      <w:r w:rsidRPr="002A62A1">
        <w:rPr>
          <w:rFonts w:ascii="仿宋" w:eastAsia="仿宋" w:hAnsi="仿宋" w:hint="eastAsia"/>
          <w:color w:val="000000"/>
          <w:kern w:val="0"/>
          <w:sz w:val="32"/>
          <w:szCs w:val="32"/>
        </w:rPr>
        <w:t>若球掉地</w:t>
      </w:r>
      <w:proofErr w:type="gramEnd"/>
      <w:r w:rsidRPr="002A62A1">
        <w:rPr>
          <w:rFonts w:ascii="仿宋" w:eastAsia="仿宋" w:hAnsi="仿宋" w:hint="eastAsia"/>
          <w:color w:val="000000"/>
          <w:kern w:val="0"/>
          <w:sz w:val="32"/>
          <w:szCs w:val="32"/>
        </w:rPr>
        <w:t>，则捡回从掉落点出发继续背夹前行，球每掉落1次</w:t>
      </w:r>
      <w:proofErr w:type="gramStart"/>
      <w:r w:rsidRPr="002A62A1">
        <w:rPr>
          <w:rFonts w:ascii="仿宋" w:eastAsia="仿宋" w:hAnsi="仿宋" w:hint="eastAsia"/>
          <w:color w:val="000000"/>
          <w:kern w:val="0"/>
          <w:sz w:val="32"/>
          <w:szCs w:val="32"/>
        </w:rPr>
        <w:t>罚增加</w:t>
      </w:r>
      <w:proofErr w:type="gramEnd"/>
      <w:r w:rsidRPr="002A62A1">
        <w:rPr>
          <w:rFonts w:ascii="仿宋" w:eastAsia="仿宋" w:hAnsi="仿宋" w:hint="eastAsia"/>
          <w:color w:val="000000"/>
          <w:kern w:val="0"/>
          <w:sz w:val="32"/>
          <w:szCs w:val="32"/>
        </w:rPr>
        <w:t>2秒。每队4组队员全部完成后计算总成绩，所有参加队伍中耗时最少的队为获胜队。</w:t>
      </w:r>
    </w:p>
    <w:p w:rsidR="002A62A1" w:rsidRPr="002A62A1" w:rsidRDefault="002A62A1" w:rsidP="002A62A1">
      <w:pPr>
        <w:widowControl/>
        <w:numPr>
          <w:ilvl w:val="0"/>
          <w:numId w:val="4"/>
        </w:numPr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旱地龙舟</w:t>
      </w:r>
    </w:p>
    <w:p w:rsidR="002A62A1" w:rsidRPr="002A62A1" w:rsidRDefault="002A62A1" w:rsidP="009041AF">
      <w:pPr>
        <w:widowControl/>
        <w:snapToGrid w:val="0"/>
        <w:spacing w:line="324" w:lineRule="auto"/>
        <w:ind w:firstLineChars="200" w:firstLine="640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color w:val="000000"/>
          <w:kern w:val="0"/>
          <w:sz w:val="32"/>
          <w:szCs w:val="32"/>
        </w:rPr>
        <w:t>每支龙舟队伍由6名队员组成，赛道从球场南边线到北边线，单程。一组比赛由5支龙舟队进行，共2组。比赛时，队员须骑在龙舟上前行，龙舟可以拖地，手不能离开握把，离开一次罚时10秒。比赛时，各队应在自己区域内行进，侵入他</w:t>
      </w:r>
      <w:proofErr w:type="gramStart"/>
      <w:r w:rsidRPr="002A62A1">
        <w:rPr>
          <w:rFonts w:ascii="仿宋" w:eastAsia="仿宋" w:hAnsi="仿宋" w:hint="eastAsia"/>
          <w:color w:val="000000"/>
          <w:kern w:val="0"/>
          <w:sz w:val="32"/>
          <w:szCs w:val="32"/>
        </w:rPr>
        <w:t>队区域</w:t>
      </w:r>
      <w:proofErr w:type="gramEnd"/>
      <w:r w:rsidRPr="002A62A1">
        <w:rPr>
          <w:rFonts w:ascii="仿宋" w:eastAsia="仿宋" w:hAnsi="仿宋" w:hint="eastAsia"/>
          <w:color w:val="000000"/>
          <w:kern w:val="0"/>
          <w:sz w:val="32"/>
          <w:szCs w:val="32"/>
        </w:rPr>
        <w:t>一次罚时20秒。比赛前龙头必须在起跑线外，</w:t>
      </w:r>
      <w:r w:rsidRPr="002A62A1">
        <w:rPr>
          <w:rFonts w:ascii="仿宋" w:eastAsia="仿宋" w:hAnsi="仿宋" w:hint="eastAsia"/>
          <w:color w:val="000000"/>
          <w:kern w:val="0"/>
          <w:sz w:val="32"/>
          <w:szCs w:val="32"/>
        </w:rPr>
        <w:lastRenderedPageBreak/>
        <w:t>龙尾离开终点线计时结束。比赛结束后记录用时，按用时从短至长排序。</w:t>
      </w:r>
    </w:p>
    <w:p w:rsidR="002A62A1" w:rsidRPr="002A62A1" w:rsidRDefault="002A62A1" w:rsidP="002A62A1">
      <w:pPr>
        <w:widowControl/>
        <w:numPr>
          <w:ilvl w:val="0"/>
          <w:numId w:val="4"/>
        </w:numPr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车轮滚滚</w:t>
      </w:r>
    </w:p>
    <w:p w:rsidR="002A62A1" w:rsidRPr="002A62A1" w:rsidRDefault="002A62A1" w:rsidP="002A62A1">
      <w:pPr>
        <w:widowControl/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每队选派6名运动员（男女不限）参加比赛。运动员在指定跑道就位，6名运动员相隔站立，脚踩在软质环形履带内，比赛开始后向前行进，完成50米比赛。行进步伐要一致不能有任何一名运动员的脚离开车轮内踩到地面上。以最后一名运动员过终点线为准，计算时间，用时最少的队伍获胜。运动员肢体不可探出车轮外，否则视为犯规。犯规</w:t>
      </w:r>
      <w:proofErr w:type="gramStart"/>
      <w:r w:rsidRPr="002A62A1">
        <w:rPr>
          <w:rFonts w:ascii="仿宋" w:eastAsia="仿宋" w:hAnsi="仿宋" w:hint="eastAsia"/>
          <w:kern w:val="0"/>
          <w:sz w:val="32"/>
          <w:szCs w:val="32"/>
        </w:rPr>
        <w:t>须回到</w:t>
      </w:r>
      <w:proofErr w:type="gramEnd"/>
      <w:r w:rsidRPr="002A62A1">
        <w:rPr>
          <w:rFonts w:ascii="仿宋" w:eastAsia="仿宋" w:hAnsi="仿宋" w:hint="eastAsia"/>
          <w:kern w:val="0"/>
          <w:sz w:val="32"/>
          <w:szCs w:val="32"/>
        </w:rPr>
        <w:t>比赛起点，重新开始比赛。</w:t>
      </w:r>
    </w:p>
    <w:p w:rsidR="002A62A1" w:rsidRPr="002A62A1" w:rsidRDefault="002A62A1" w:rsidP="002A62A1">
      <w:pPr>
        <w:widowControl/>
        <w:numPr>
          <w:ilvl w:val="0"/>
          <w:numId w:val="4"/>
        </w:numPr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同舟共济</w:t>
      </w:r>
    </w:p>
    <w:p w:rsidR="002A62A1" w:rsidRPr="002A62A1" w:rsidRDefault="002A62A1" w:rsidP="002A62A1">
      <w:pPr>
        <w:widowControl/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同舟共济比赛共分十组，每组四名队员，男女不限。比赛开始前，参赛队员在起跑线上做好准备。裁判发令后，由起路线出发四名队员站在竹筏上，交替前进，若途中跌倒需爬起回原位继续进行， 不可串道， 影响其他组比赛的进行。</w:t>
      </w:r>
    </w:p>
    <w:p w:rsidR="002A62A1" w:rsidRPr="002A62A1" w:rsidRDefault="002A62A1" w:rsidP="002A62A1">
      <w:pPr>
        <w:widowControl/>
        <w:snapToGrid w:val="0"/>
        <w:spacing w:line="324" w:lineRule="auto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赛程20米，采用计时法，用时少的队伍获胜。</w:t>
      </w:r>
    </w:p>
    <w:p w:rsidR="002A62A1" w:rsidRPr="002A62A1" w:rsidRDefault="002A62A1" w:rsidP="002A62A1">
      <w:pPr>
        <w:widowControl/>
        <w:numPr>
          <w:ilvl w:val="0"/>
          <w:numId w:val="4"/>
        </w:numPr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proofErr w:type="gramStart"/>
      <w:r w:rsidRPr="002A62A1">
        <w:rPr>
          <w:rFonts w:ascii="仿宋" w:eastAsia="仿宋" w:hAnsi="仿宋" w:hint="eastAsia"/>
          <w:kern w:val="0"/>
          <w:sz w:val="32"/>
          <w:szCs w:val="32"/>
        </w:rPr>
        <w:t>抖球达</w:t>
      </w:r>
      <w:proofErr w:type="gramEnd"/>
      <w:r w:rsidRPr="002A62A1">
        <w:rPr>
          <w:rFonts w:ascii="仿宋" w:eastAsia="仿宋" w:hAnsi="仿宋" w:hint="eastAsia"/>
          <w:kern w:val="0"/>
          <w:sz w:val="32"/>
          <w:szCs w:val="32"/>
        </w:rPr>
        <w:t>人</w:t>
      </w:r>
    </w:p>
    <w:p w:rsidR="002A62A1" w:rsidRPr="002A62A1" w:rsidRDefault="002A62A1" w:rsidP="002A62A1">
      <w:pPr>
        <w:widowControl/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每轮每队各派出三人，采用接力形式。把球分别装入队员的盒子里，并系好腰带，背对观众，</w:t>
      </w:r>
      <w:proofErr w:type="gramStart"/>
      <w:r w:rsidRPr="002A62A1">
        <w:rPr>
          <w:rFonts w:ascii="仿宋" w:eastAsia="仿宋" w:hAnsi="仿宋" w:hint="eastAsia"/>
          <w:kern w:val="0"/>
          <w:sz w:val="32"/>
          <w:szCs w:val="32"/>
        </w:rPr>
        <w:t>脚踩指压板</w:t>
      </w:r>
      <w:proofErr w:type="gramEnd"/>
      <w:r w:rsidRPr="002A62A1">
        <w:rPr>
          <w:rFonts w:ascii="仿宋" w:eastAsia="仿宋" w:hAnsi="仿宋" w:hint="eastAsia"/>
          <w:kern w:val="0"/>
          <w:sz w:val="32"/>
          <w:szCs w:val="32"/>
        </w:rPr>
        <w:t>，采用摇、扭、跳等方式把球从</w:t>
      </w:r>
      <w:proofErr w:type="gramStart"/>
      <w:r w:rsidRPr="002A62A1">
        <w:rPr>
          <w:rFonts w:ascii="仿宋" w:eastAsia="仿宋" w:hAnsi="仿宋" w:hint="eastAsia"/>
          <w:kern w:val="0"/>
          <w:sz w:val="32"/>
          <w:szCs w:val="32"/>
        </w:rPr>
        <w:t>盒子里扭出来</w:t>
      </w:r>
      <w:proofErr w:type="gramEnd"/>
      <w:r w:rsidRPr="002A62A1">
        <w:rPr>
          <w:rFonts w:ascii="仿宋" w:eastAsia="仿宋" w:hAnsi="仿宋" w:hint="eastAsia"/>
          <w:kern w:val="0"/>
          <w:sz w:val="32"/>
          <w:szCs w:val="32"/>
        </w:rPr>
        <w:t>，然后迅速跑到对面队友处（队友间隔为10m），用时最短把球全部抖出的队伍获胜。</w:t>
      </w:r>
    </w:p>
    <w:p w:rsidR="002A62A1" w:rsidRPr="002A62A1" w:rsidRDefault="002A62A1" w:rsidP="002A62A1">
      <w:pPr>
        <w:widowControl/>
        <w:numPr>
          <w:ilvl w:val="0"/>
          <w:numId w:val="5"/>
        </w:numPr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多向拔河</w:t>
      </w:r>
    </w:p>
    <w:p w:rsidR="002A62A1" w:rsidRPr="002A62A1" w:rsidRDefault="002A62A1" w:rsidP="002A62A1">
      <w:pPr>
        <w:widowControl/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比赛共开展两轮，每队四人（两男两女）。每轮每队各派出两人，五人一组两组同时进行。参赛队员系紧绳索向五个方向出发，拿到各自面前摆放的口红，并取得任务卡片，</w:t>
      </w:r>
      <w:r w:rsidRPr="002A62A1">
        <w:rPr>
          <w:rFonts w:ascii="仿宋" w:eastAsia="仿宋" w:hAnsi="仿宋" w:hint="eastAsia"/>
          <w:kern w:val="0"/>
          <w:sz w:val="32"/>
          <w:szCs w:val="32"/>
        </w:rPr>
        <w:lastRenderedPageBreak/>
        <w:t>在任务卡片的任务框内，用嘴唇印上唇印，就算成功。获胜次数最多者优胜，获胜次数相同者根据用时长短决定名次。在比赛之前由负责此次活动的支部进行现场演示，并讲解比赛规则；在比赛时，每个队安排1名裁判进行计时和监督。</w:t>
      </w:r>
    </w:p>
    <w:p w:rsidR="002A62A1" w:rsidRPr="002A62A1" w:rsidRDefault="002A62A1" w:rsidP="002A62A1">
      <w:pPr>
        <w:widowControl/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7、垃圾分类</w:t>
      </w:r>
    </w:p>
    <w:p w:rsidR="002A62A1" w:rsidRPr="002A62A1" w:rsidRDefault="002A62A1" w:rsidP="002A62A1">
      <w:pPr>
        <w:widowControl/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将粘着垃圾名称的卡片拖鞋进行分类，并用脚踢进特定垃圾类的垃圾桶里，每组派3人出战，共10双拖鞋，一次投不中需重来，中途可以换人，全部将拖鞋扔进垃圾箱即通关成功。</w:t>
      </w:r>
    </w:p>
    <w:p w:rsidR="002A62A1" w:rsidRPr="002A62A1" w:rsidRDefault="002A62A1" w:rsidP="002A62A1">
      <w:pPr>
        <w:widowControl/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8、南水北调</w:t>
      </w:r>
    </w:p>
    <w:p w:rsidR="002A62A1" w:rsidRPr="002A62A1" w:rsidRDefault="002A62A1" w:rsidP="002A62A1">
      <w:pPr>
        <w:widowControl/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成员手持PVC管并连接起来行成水槽，将水放在槽管中流动，团队成员不断连接竹竿，循环接力直至将水送至指定的水缸内，水量超过100ml即闯关成功，水量可叠加。</w:t>
      </w:r>
    </w:p>
    <w:p w:rsidR="002A62A1" w:rsidRPr="002A62A1" w:rsidRDefault="002A62A1" w:rsidP="002A62A1">
      <w:pPr>
        <w:widowControl/>
        <w:numPr>
          <w:ilvl w:val="0"/>
          <w:numId w:val="6"/>
        </w:numPr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/>
          <w:kern w:val="0"/>
          <w:sz w:val="32"/>
          <w:szCs w:val="32"/>
        </w:rPr>
        <w:t>跳长绳</w:t>
      </w:r>
      <w:r w:rsidRPr="002A62A1">
        <w:rPr>
          <w:rFonts w:ascii="仿宋" w:eastAsia="仿宋" w:hAnsi="仿宋" w:hint="eastAsia"/>
          <w:kern w:val="0"/>
          <w:sz w:val="32"/>
          <w:szCs w:val="32"/>
        </w:rPr>
        <w:t>-第五党支部</w:t>
      </w:r>
    </w:p>
    <w:p w:rsidR="002A62A1" w:rsidRPr="002A62A1" w:rsidRDefault="002A62A1" w:rsidP="002A62A1">
      <w:pPr>
        <w:widowControl/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每个参赛队限定人数10人，性别不限，每队指定2人摇绳；各队比赛顺序以抽签方式决定；比赛队员依次跑跳过绳，3分钟内通过人次多者获胜。如出现平局，则附加一局比赛。裁判员发令后开始计时并摇绳，长绳被绊</w:t>
      </w:r>
      <w:proofErr w:type="gramStart"/>
      <w:r w:rsidRPr="002A62A1">
        <w:rPr>
          <w:rFonts w:ascii="仿宋" w:eastAsia="仿宋" w:hAnsi="仿宋" w:hint="eastAsia"/>
          <w:kern w:val="0"/>
          <w:sz w:val="32"/>
          <w:szCs w:val="32"/>
        </w:rPr>
        <w:t>停或者</w:t>
      </w:r>
      <w:proofErr w:type="gramEnd"/>
      <w:r w:rsidRPr="002A62A1">
        <w:rPr>
          <w:rFonts w:ascii="仿宋" w:eastAsia="仿宋" w:hAnsi="仿宋" w:hint="eastAsia"/>
          <w:kern w:val="0"/>
          <w:sz w:val="32"/>
          <w:szCs w:val="32"/>
        </w:rPr>
        <w:t>掉落，</w:t>
      </w:r>
      <w:proofErr w:type="gramStart"/>
      <w:r w:rsidRPr="002A62A1">
        <w:rPr>
          <w:rFonts w:ascii="仿宋" w:eastAsia="仿宋" w:hAnsi="仿宋" w:hint="eastAsia"/>
          <w:kern w:val="0"/>
          <w:sz w:val="32"/>
          <w:szCs w:val="32"/>
        </w:rPr>
        <w:t>此跳不</w:t>
      </w:r>
      <w:proofErr w:type="gramEnd"/>
      <w:r w:rsidRPr="002A62A1">
        <w:rPr>
          <w:rFonts w:ascii="仿宋" w:eastAsia="仿宋" w:hAnsi="仿宋" w:hint="eastAsia"/>
          <w:kern w:val="0"/>
          <w:sz w:val="32"/>
          <w:szCs w:val="32"/>
        </w:rPr>
        <w:t>计数，不停止计时。参赛队员列队跳过长绳的跑动轨迹为∞字型，不得违反跑动轨迹，否则成绩无效。计时裁判1名，计数裁判2名，维持秩序裁判2名。</w:t>
      </w:r>
    </w:p>
    <w:p w:rsidR="002A62A1" w:rsidRPr="002A62A1" w:rsidRDefault="002A62A1" w:rsidP="002A62A1">
      <w:pPr>
        <w:widowControl/>
        <w:numPr>
          <w:ilvl w:val="0"/>
          <w:numId w:val="6"/>
        </w:numPr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多人拔河-第一党支部</w:t>
      </w:r>
    </w:p>
    <w:p w:rsidR="002A62A1" w:rsidRPr="002A62A1" w:rsidRDefault="002A62A1" w:rsidP="002A62A1">
      <w:pPr>
        <w:widowControl/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10人一组参加比赛，8男2女。比赛场地为所篮球场，抽签决定两两</w:t>
      </w:r>
      <w:proofErr w:type="gramStart"/>
      <w:r w:rsidRPr="002A62A1">
        <w:rPr>
          <w:rFonts w:ascii="仿宋" w:eastAsia="仿宋" w:hAnsi="仿宋" w:hint="eastAsia"/>
          <w:kern w:val="0"/>
          <w:sz w:val="32"/>
          <w:szCs w:val="32"/>
        </w:rPr>
        <w:t>对抗组</w:t>
      </w:r>
      <w:proofErr w:type="gramEnd"/>
      <w:r w:rsidRPr="002A62A1">
        <w:rPr>
          <w:rFonts w:ascii="仿宋" w:eastAsia="仿宋" w:hAnsi="仿宋" w:hint="eastAsia"/>
          <w:kern w:val="0"/>
          <w:sz w:val="32"/>
          <w:szCs w:val="32"/>
        </w:rPr>
        <w:t>的搭配顺序。两队之间比赛采取单循环淘汰制，一场定胜负，比赛不限制时间，一直到能判断胜负</w:t>
      </w:r>
      <w:r w:rsidRPr="002A62A1">
        <w:rPr>
          <w:rFonts w:ascii="仿宋" w:eastAsia="仿宋" w:hAnsi="仿宋" w:hint="eastAsia"/>
          <w:kern w:val="0"/>
          <w:sz w:val="32"/>
          <w:szCs w:val="32"/>
        </w:rPr>
        <w:lastRenderedPageBreak/>
        <w:t>为止，获胜方进入下一轮；裁判记录各队获胜及犯规情况等，每局比赛胜队进入下一轮赛。</w:t>
      </w:r>
    </w:p>
    <w:p w:rsidR="002A62A1" w:rsidRPr="002A62A1" w:rsidRDefault="002A62A1" w:rsidP="002A62A1">
      <w:pPr>
        <w:widowControl/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2A62A1" w:rsidRPr="002A62A1" w:rsidRDefault="002A62A1" w:rsidP="002A62A1">
      <w:pPr>
        <w:widowControl/>
        <w:snapToGrid w:val="0"/>
        <w:spacing w:line="324" w:lineRule="auto"/>
        <w:ind w:firstLineChars="200" w:firstLine="643"/>
        <w:rPr>
          <w:rFonts w:ascii="仿宋" w:eastAsia="仿宋" w:hAnsi="仿宋"/>
          <w:b/>
          <w:bCs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b/>
          <w:bCs/>
          <w:kern w:val="0"/>
          <w:sz w:val="32"/>
          <w:szCs w:val="32"/>
        </w:rPr>
        <w:t>离退休组：</w:t>
      </w:r>
    </w:p>
    <w:p w:rsidR="002A62A1" w:rsidRPr="002A62A1" w:rsidRDefault="002A62A1" w:rsidP="002A62A1">
      <w:pPr>
        <w:widowControl/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1、猜谜语-研究生党支部</w:t>
      </w:r>
    </w:p>
    <w:p w:rsidR="002A62A1" w:rsidRPr="002A62A1" w:rsidRDefault="002A62A1" w:rsidP="002A62A1">
      <w:pPr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猜中谜语即有奖。如果有猜出的，将谜语条上标注的编号记录下来，到工作人员处报出谜语编号和谜底，经工作人员确认，猜中的谜语条，由工作人员及时取下；注意不得将悬挂的谜语纸条撕掉，否则无效。</w:t>
      </w:r>
      <w:r w:rsidRPr="002A62A1">
        <w:rPr>
          <w:rFonts w:ascii="Calibri" w:eastAsia="仿宋" w:hAnsi="Calibri" w:cs="Calibri"/>
          <w:kern w:val="0"/>
          <w:sz w:val="32"/>
          <w:szCs w:val="32"/>
        </w:rPr>
        <w:t> </w:t>
      </w:r>
      <w:r w:rsidRPr="002A62A1">
        <w:rPr>
          <w:rFonts w:ascii="仿宋" w:eastAsia="仿宋" w:hAnsi="仿宋" w:hint="eastAsia"/>
          <w:kern w:val="0"/>
          <w:sz w:val="32"/>
          <w:szCs w:val="32"/>
        </w:rPr>
        <w:t>谜语全部猜完或工作人员宣布游戏活动结束为止。</w:t>
      </w:r>
    </w:p>
    <w:p w:rsidR="002A62A1" w:rsidRPr="002A62A1" w:rsidRDefault="002A62A1" w:rsidP="002A62A1">
      <w:pPr>
        <w:widowControl/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 xml:space="preserve"> 2、套圈-研究生党支部</w:t>
      </w:r>
    </w:p>
    <w:p w:rsidR="002A62A1" w:rsidRPr="002A62A1" w:rsidRDefault="002A62A1" w:rsidP="002A62A1">
      <w:pPr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从起套线1．8米处起放20个瓶子，间隔距离为纵向0．4米、横向0．3米。准备直径为11厘米的套圈10个。比赛时每人持 10个圈，投10次。从起套线直线向前的瓶子分值依次为1、2、3、4、5分。未投中计0分。运动员脚踏或超过起套线为犯规，投中无效。根据运动员套中分值的总和计算，分数高者名次列前，如总成绩相等，按单次分值最高者列前。</w:t>
      </w:r>
    </w:p>
    <w:p w:rsidR="002A62A1" w:rsidRPr="002A62A1" w:rsidRDefault="002A62A1" w:rsidP="002A62A1">
      <w:pPr>
        <w:widowControl/>
        <w:numPr>
          <w:ilvl w:val="0"/>
          <w:numId w:val="7"/>
        </w:numPr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掷飞镖-研究生党支部</w:t>
      </w:r>
    </w:p>
    <w:p w:rsidR="002A62A1" w:rsidRPr="002A62A1" w:rsidRDefault="002A62A1" w:rsidP="002A62A1">
      <w:pPr>
        <w:widowControl/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比赛时每位选手投掷5</w:t>
      </w:r>
      <w:proofErr w:type="gramStart"/>
      <w:r w:rsidRPr="002A62A1">
        <w:rPr>
          <w:rFonts w:ascii="仿宋" w:eastAsia="仿宋" w:hAnsi="仿宋" w:hint="eastAsia"/>
          <w:kern w:val="0"/>
          <w:sz w:val="32"/>
          <w:szCs w:val="32"/>
        </w:rPr>
        <w:t>镖</w:t>
      </w:r>
      <w:proofErr w:type="gramEnd"/>
      <w:r w:rsidRPr="002A62A1">
        <w:rPr>
          <w:rFonts w:ascii="仿宋" w:eastAsia="仿宋" w:hAnsi="仿宋" w:hint="eastAsia"/>
          <w:kern w:val="0"/>
          <w:sz w:val="32"/>
          <w:szCs w:val="32"/>
        </w:rPr>
        <w:t>，双脚不能以任何方式踩踏或超越投</w:t>
      </w:r>
      <w:proofErr w:type="gramStart"/>
      <w:r w:rsidRPr="002A62A1">
        <w:rPr>
          <w:rFonts w:ascii="仿宋" w:eastAsia="仿宋" w:hAnsi="仿宋" w:hint="eastAsia"/>
          <w:kern w:val="0"/>
          <w:sz w:val="32"/>
          <w:szCs w:val="32"/>
        </w:rPr>
        <w:t>镖</w:t>
      </w:r>
      <w:proofErr w:type="gramEnd"/>
      <w:r w:rsidRPr="002A62A1">
        <w:rPr>
          <w:rFonts w:ascii="仿宋" w:eastAsia="仿宋" w:hAnsi="仿宋" w:hint="eastAsia"/>
          <w:kern w:val="0"/>
          <w:sz w:val="32"/>
          <w:szCs w:val="32"/>
        </w:rPr>
        <w:t>线，如踩踏投</w:t>
      </w:r>
      <w:proofErr w:type="gramStart"/>
      <w:r w:rsidRPr="002A62A1">
        <w:rPr>
          <w:rFonts w:ascii="仿宋" w:eastAsia="仿宋" w:hAnsi="仿宋" w:hint="eastAsia"/>
          <w:kern w:val="0"/>
          <w:sz w:val="32"/>
          <w:szCs w:val="32"/>
        </w:rPr>
        <w:t>镖</w:t>
      </w:r>
      <w:proofErr w:type="gramEnd"/>
      <w:r w:rsidRPr="002A62A1">
        <w:rPr>
          <w:rFonts w:ascii="仿宋" w:eastAsia="仿宋" w:hAnsi="仿宋" w:hint="eastAsia"/>
          <w:kern w:val="0"/>
          <w:sz w:val="32"/>
          <w:szCs w:val="32"/>
        </w:rPr>
        <w:t>线，此</w:t>
      </w:r>
      <w:proofErr w:type="gramStart"/>
      <w:r w:rsidRPr="002A62A1">
        <w:rPr>
          <w:rFonts w:ascii="仿宋" w:eastAsia="仿宋" w:hAnsi="仿宋" w:hint="eastAsia"/>
          <w:kern w:val="0"/>
          <w:sz w:val="32"/>
          <w:szCs w:val="32"/>
        </w:rPr>
        <w:t>镖</w:t>
      </w:r>
      <w:proofErr w:type="gramEnd"/>
      <w:r w:rsidRPr="002A62A1">
        <w:rPr>
          <w:rFonts w:ascii="仿宋" w:eastAsia="仿宋" w:hAnsi="仿宋" w:hint="eastAsia"/>
          <w:kern w:val="0"/>
          <w:sz w:val="32"/>
          <w:szCs w:val="32"/>
        </w:rPr>
        <w:t>不计分数，不得重投；飞镖被</w:t>
      </w:r>
      <w:proofErr w:type="gramStart"/>
      <w:r w:rsidRPr="002A62A1">
        <w:rPr>
          <w:rFonts w:ascii="仿宋" w:eastAsia="仿宋" w:hAnsi="仿宋" w:hint="eastAsia"/>
          <w:kern w:val="0"/>
          <w:sz w:val="32"/>
          <w:szCs w:val="32"/>
        </w:rPr>
        <w:t>镖</w:t>
      </w:r>
      <w:proofErr w:type="gramEnd"/>
      <w:r w:rsidRPr="002A62A1">
        <w:rPr>
          <w:rFonts w:ascii="仿宋" w:eastAsia="仿宋" w:hAnsi="仿宋" w:hint="eastAsia"/>
          <w:kern w:val="0"/>
          <w:sz w:val="32"/>
          <w:szCs w:val="32"/>
        </w:rPr>
        <w:t>靶弹回、坠落地面时，此</w:t>
      </w:r>
      <w:proofErr w:type="gramStart"/>
      <w:r w:rsidRPr="002A62A1">
        <w:rPr>
          <w:rFonts w:ascii="仿宋" w:eastAsia="仿宋" w:hAnsi="仿宋" w:hint="eastAsia"/>
          <w:kern w:val="0"/>
          <w:sz w:val="32"/>
          <w:szCs w:val="32"/>
        </w:rPr>
        <w:t>镖</w:t>
      </w:r>
      <w:proofErr w:type="gramEnd"/>
      <w:r w:rsidRPr="002A62A1">
        <w:rPr>
          <w:rFonts w:ascii="仿宋" w:eastAsia="仿宋" w:hAnsi="仿宋" w:hint="eastAsia"/>
          <w:kern w:val="0"/>
          <w:sz w:val="32"/>
          <w:szCs w:val="32"/>
        </w:rPr>
        <w:t>不得重投，该</w:t>
      </w:r>
      <w:proofErr w:type="gramStart"/>
      <w:r w:rsidRPr="002A62A1">
        <w:rPr>
          <w:rFonts w:ascii="仿宋" w:eastAsia="仿宋" w:hAnsi="仿宋" w:hint="eastAsia"/>
          <w:kern w:val="0"/>
          <w:sz w:val="32"/>
          <w:szCs w:val="32"/>
        </w:rPr>
        <w:t>镖</w:t>
      </w:r>
      <w:proofErr w:type="gramEnd"/>
      <w:r w:rsidRPr="002A62A1">
        <w:rPr>
          <w:rFonts w:ascii="仿宋" w:eastAsia="仿宋" w:hAnsi="仿宋" w:hint="eastAsia"/>
          <w:kern w:val="0"/>
          <w:sz w:val="32"/>
          <w:szCs w:val="32"/>
        </w:rPr>
        <w:t>不计分数。</w:t>
      </w:r>
    </w:p>
    <w:p w:rsidR="002A62A1" w:rsidRPr="002A62A1" w:rsidRDefault="002A62A1" w:rsidP="002A62A1">
      <w:pPr>
        <w:widowControl/>
        <w:numPr>
          <w:ilvl w:val="0"/>
          <w:numId w:val="7"/>
        </w:numPr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t>沙包投掷-研究生党支部</w:t>
      </w:r>
    </w:p>
    <w:p w:rsidR="002A62A1" w:rsidRPr="002A62A1" w:rsidRDefault="002A62A1" w:rsidP="002A62A1">
      <w:pPr>
        <w:widowControl/>
        <w:snapToGrid w:val="0"/>
        <w:spacing w:line="324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A62A1">
        <w:rPr>
          <w:rFonts w:ascii="仿宋" w:eastAsia="仿宋" w:hAnsi="仿宋" w:hint="eastAsia"/>
          <w:kern w:val="0"/>
          <w:sz w:val="32"/>
          <w:szCs w:val="32"/>
        </w:rPr>
        <w:lastRenderedPageBreak/>
        <w:t>选手站在线外，向摆放在一定距离的</w:t>
      </w:r>
      <w:proofErr w:type="gramStart"/>
      <w:r w:rsidRPr="002A62A1">
        <w:rPr>
          <w:rFonts w:ascii="仿宋" w:eastAsia="仿宋" w:hAnsi="仿宋" w:hint="eastAsia"/>
          <w:kern w:val="0"/>
          <w:sz w:val="32"/>
          <w:szCs w:val="32"/>
        </w:rPr>
        <w:t>投掷盘</w:t>
      </w:r>
      <w:proofErr w:type="gramEnd"/>
      <w:r w:rsidRPr="002A62A1">
        <w:rPr>
          <w:rFonts w:ascii="仿宋" w:eastAsia="仿宋" w:hAnsi="仿宋" w:hint="eastAsia"/>
          <w:kern w:val="0"/>
          <w:sz w:val="32"/>
          <w:szCs w:val="32"/>
        </w:rPr>
        <w:t>投掷沙包，没人可投掷三次，根据投掷到的区域进行得分，计算总分排名。</w:t>
      </w:r>
    </w:p>
    <w:p w:rsidR="00DB2A48" w:rsidRPr="009041AF" w:rsidRDefault="00DB2A48">
      <w:pPr>
        <w:widowControl/>
        <w:adjustRightInd w:val="0"/>
        <w:snapToGrid w:val="0"/>
        <w:spacing w:line="343" w:lineRule="auto"/>
        <w:ind w:firstLineChars="700" w:firstLine="2240"/>
        <w:rPr>
          <w:rFonts w:ascii="仿宋" w:eastAsia="仿宋" w:hAnsi="仿宋"/>
          <w:kern w:val="0"/>
          <w:sz w:val="32"/>
          <w:szCs w:val="32"/>
        </w:rPr>
      </w:pPr>
    </w:p>
    <w:p w:rsidR="00DB2A48" w:rsidRPr="009041AF" w:rsidRDefault="00DB2A48">
      <w:pPr>
        <w:widowControl/>
        <w:adjustRightInd w:val="0"/>
        <w:snapToGrid w:val="0"/>
        <w:spacing w:line="343" w:lineRule="auto"/>
        <w:ind w:firstLineChars="700" w:firstLine="2240"/>
        <w:rPr>
          <w:rFonts w:ascii="仿宋" w:eastAsia="仿宋" w:hAnsi="仿宋"/>
          <w:kern w:val="0"/>
          <w:sz w:val="32"/>
          <w:szCs w:val="32"/>
        </w:rPr>
      </w:pPr>
    </w:p>
    <w:p w:rsidR="00DB2A48" w:rsidRPr="009041AF" w:rsidRDefault="00DB2A48">
      <w:pPr>
        <w:widowControl/>
        <w:adjustRightInd w:val="0"/>
        <w:snapToGrid w:val="0"/>
        <w:spacing w:line="343" w:lineRule="auto"/>
        <w:ind w:firstLineChars="700" w:firstLine="2240"/>
        <w:rPr>
          <w:rFonts w:ascii="仿宋" w:eastAsia="仿宋" w:hAnsi="仿宋"/>
          <w:kern w:val="0"/>
          <w:sz w:val="32"/>
          <w:szCs w:val="32"/>
        </w:rPr>
      </w:pPr>
    </w:p>
    <w:p w:rsidR="00DB2A48" w:rsidRPr="009041AF" w:rsidRDefault="00DB2A48">
      <w:pPr>
        <w:rPr>
          <w:rFonts w:ascii="仿宋" w:eastAsia="仿宋" w:hAnsi="仿宋"/>
          <w:sz w:val="32"/>
          <w:szCs w:val="32"/>
        </w:rPr>
      </w:pPr>
    </w:p>
    <w:sectPr w:rsidR="00DB2A48" w:rsidRPr="00904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C2A" w:rsidRDefault="00566C2A" w:rsidP="002A62A1">
      <w:r>
        <w:separator/>
      </w:r>
    </w:p>
  </w:endnote>
  <w:endnote w:type="continuationSeparator" w:id="0">
    <w:p w:rsidR="00566C2A" w:rsidRDefault="00566C2A" w:rsidP="002A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C2A" w:rsidRDefault="00566C2A" w:rsidP="002A62A1">
      <w:r>
        <w:separator/>
      </w:r>
    </w:p>
  </w:footnote>
  <w:footnote w:type="continuationSeparator" w:id="0">
    <w:p w:rsidR="00566C2A" w:rsidRDefault="00566C2A" w:rsidP="002A6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7CBD6"/>
    <w:multiLevelType w:val="singleLevel"/>
    <w:tmpl w:val="59A7CBD6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59A7D5D2"/>
    <w:multiLevelType w:val="singleLevel"/>
    <w:tmpl w:val="59A7D5D2"/>
    <w:lvl w:ilvl="0">
      <w:start w:val="2"/>
      <w:numFmt w:val="decimal"/>
      <w:suff w:val="nothing"/>
      <w:lvlText w:val="%1．"/>
      <w:lvlJc w:val="left"/>
    </w:lvl>
  </w:abstractNum>
  <w:abstractNum w:abstractNumId="2" w15:restartNumberingAfterBreak="0">
    <w:nsid w:val="59AF441C"/>
    <w:multiLevelType w:val="singleLevel"/>
    <w:tmpl w:val="59AF441C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9AF5291"/>
    <w:multiLevelType w:val="singleLevel"/>
    <w:tmpl w:val="59AF529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9AF553E"/>
    <w:multiLevelType w:val="singleLevel"/>
    <w:tmpl w:val="59AF553E"/>
    <w:lvl w:ilvl="0">
      <w:start w:val="6"/>
      <w:numFmt w:val="decimal"/>
      <w:suff w:val="nothing"/>
      <w:lvlText w:val="%1、"/>
      <w:lvlJc w:val="left"/>
    </w:lvl>
  </w:abstractNum>
  <w:abstractNum w:abstractNumId="5" w15:restartNumberingAfterBreak="0">
    <w:nsid w:val="59AF557F"/>
    <w:multiLevelType w:val="singleLevel"/>
    <w:tmpl w:val="59AF557F"/>
    <w:lvl w:ilvl="0">
      <w:start w:val="3"/>
      <w:numFmt w:val="decimal"/>
      <w:suff w:val="nothing"/>
      <w:lvlText w:val="%1、"/>
      <w:lvlJc w:val="left"/>
    </w:lvl>
  </w:abstractNum>
  <w:abstractNum w:abstractNumId="6" w15:restartNumberingAfterBreak="0">
    <w:nsid w:val="743F42D1"/>
    <w:multiLevelType w:val="singleLevel"/>
    <w:tmpl w:val="743F42D1"/>
    <w:lvl w:ilvl="0">
      <w:start w:val="9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ACE6D3A"/>
    <w:rsid w:val="000C1B8B"/>
    <w:rsid w:val="000E2559"/>
    <w:rsid w:val="001D3423"/>
    <w:rsid w:val="002A62A1"/>
    <w:rsid w:val="00404F70"/>
    <w:rsid w:val="005125F3"/>
    <w:rsid w:val="00520611"/>
    <w:rsid w:val="00533D1B"/>
    <w:rsid w:val="00566C2A"/>
    <w:rsid w:val="006B726B"/>
    <w:rsid w:val="009041AF"/>
    <w:rsid w:val="0090468D"/>
    <w:rsid w:val="00914551"/>
    <w:rsid w:val="00AD702B"/>
    <w:rsid w:val="00BC662C"/>
    <w:rsid w:val="00DB2A48"/>
    <w:rsid w:val="00EA214B"/>
    <w:rsid w:val="01307E17"/>
    <w:rsid w:val="031C573C"/>
    <w:rsid w:val="069F6EE6"/>
    <w:rsid w:val="3ACE6D3A"/>
    <w:rsid w:val="3E083C0A"/>
    <w:rsid w:val="56660DD6"/>
    <w:rsid w:val="57757B93"/>
    <w:rsid w:val="584A49BC"/>
    <w:rsid w:val="5B75389A"/>
    <w:rsid w:val="5F4E1468"/>
    <w:rsid w:val="66F16331"/>
    <w:rsid w:val="6D535020"/>
    <w:rsid w:val="6DDC4097"/>
    <w:rsid w:val="7152414C"/>
    <w:rsid w:val="73B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F053B"/>
  <w15:docId w15:val="{C080AC0F-0585-41CC-8091-62F530DB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y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5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</dc:creator>
  <cp:lastModifiedBy>水心</cp:lastModifiedBy>
  <cp:revision>2</cp:revision>
  <cp:lastPrinted>2019-09-20T06:36:00Z</cp:lastPrinted>
  <dcterms:created xsi:type="dcterms:W3CDTF">2019-09-20T06:36:00Z</dcterms:created>
  <dcterms:modified xsi:type="dcterms:W3CDTF">2019-09-20T06:36:00Z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